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6DECE9" w14:textId="711C7D45" w:rsidR="003C3172" w:rsidRPr="00697579" w:rsidRDefault="003C3172" w:rsidP="003C3172">
      <w:pPr>
        <w:pStyle w:val="a1"/>
      </w:pPr>
      <w:r>
        <w:rPr>
          <w:rFonts w:hint="eastAsia"/>
        </w:rPr>
        <w:t>20</w:t>
      </w:r>
      <w:r>
        <w:t>23</w:t>
      </w:r>
      <w:r>
        <w:rPr>
          <w:rFonts w:hint="eastAsia"/>
        </w:rPr>
        <w:t>年　使徒行傳　第3課</w:t>
      </w:r>
      <w:r>
        <w:rPr>
          <w:rFonts w:hint="eastAsia"/>
        </w:rPr>
        <w:tab/>
        <w:t>5月2</w:t>
      </w:r>
      <w:r>
        <w:t>1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14:paraId="2E26849B" w14:textId="7A617444" w:rsidR="003C3172" w:rsidRDefault="003C3172" w:rsidP="003C3172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使徒行傳 3</w:t>
      </w:r>
      <w:r w:rsidR="00F85BC0">
        <w:rPr>
          <w:rFonts w:hint="eastAsia"/>
        </w:rPr>
        <w:t>:</w:t>
      </w:r>
      <w:r>
        <w:rPr>
          <w:rFonts w:hint="eastAsia"/>
        </w:rPr>
        <w:t>1-</w:t>
      </w:r>
      <w:r>
        <w:t>26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使徒行傳 3</w:t>
      </w:r>
      <w:r w:rsidR="00F85BC0">
        <w:rPr>
          <w:rFonts w:hint="eastAsia"/>
        </w:rPr>
        <w:t>:</w:t>
      </w:r>
      <w:r>
        <w:rPr>
          <w:rFonts w:hint="eastAsia"/>
        </w:rPr>
        <w:t>6</w:t>
      </w:r>
    </w:p>
    <w:p w14:paraId="16B9FF9C" w14:textId="77777777" w:rsidR="003C3172" w:rsidRDefault="003C3172" w:rsidP="003C3172">
      <w:pPr>
        <w:pStyle w:val="Heading1"/>
      </w:pPr>
      <w:r>
        <w:rPr>
          <w:rFonts w:hint="eastAsia"/>
        </w:rPr>
        <w:t>奉</w:t>
      </w:r>
      <w:r w:rsidRPr="006910E2">
        <w:rPr>
          <w:rFonts w:hint="eastAsia"/>
          <w:u w:val="single"/>
        </w:rPr>
        <w:t>拿撒勒</w:t>
      </w:r>
      <w:r>
        <w:rPr>
          <w:rFonts w:hint="eastAsia"/>
        </w:rPr>
        <w:t>耶穌基督的名</w:t>
      </w:r>
      <w:r w:rsidRPr="00134602">
        <w:rPr>
          <w:rFonts w:hint="eastAsia"/>
        </w:rPr>
        <w:t>起來</w:t>
      </w:r>
      <w:r>
        <w:rPr>
          <w:rFonts w:hint="eastAsia"/>
        </w:rPr>
        <w:t>行走</w:t>
      </w:r>
    </w:p>
    <w:p w14:paraId="551E97C0" w14:textId="14E953DA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A208CE">
        <w:rPr>
          <w:lang w:eastAsia="x-none"/>
        </w:rPr>
        <w:t>彼得說</w:t>
      </w:r>
      <w:proofErr w:type="spellEnd"/>
      <w:r w:rsidR="00F85BC0">
        <w:rPr>
          <w:lang w:eastAsia="x-none"/>
        </w:rPr>
        <w:t>:</w:t>
      </w:r>
      <w:r w:rsidR="00A208CE">
        <w:rPr>
          <w:lang w:eastAsia="x-none"/>
        </w:rPr>
        <w:t>「</w:t>
      </w:r>
      <w:proofErr w:type="spellStart"/>
      <w:r w:rsidR="00A208CE">
        <w:rPr>
          <w:lang w:eastAsia="x-none"/>
        </w:rPr>
        <w:t>金銀我都沒有，只把我所有的給你</w:t>
      </w:r>
      <w:proofErr w:type="spellEnd"/>
      <w:r w:rsidR="00F85BC0">
        <w:rPr>
          <w:lang w:eastAsia="x-none"/>
        </w:rPr>
        <w:t>:</w:t>
      </w:r>
      <w:r w:rsidR="00A208CE">
        <w:rPr>
          <w:lang w:eastAsia="x-none"/>
        </w:rPr>
        <w:br/>
      </w:r>
      <w:proofErr w:type="spellStart"/>
      <w:r w:rsidR="00A208CE">
        <w:rPr>
          <w:lang w:eastAsia="x-none"/>
        </w:rPr>
        <w:t>我奉拿撒勒人耶穌基督的名，叫你起來行走</w:t>
      </w:r>
      <w:proofErr w:type="spellEnd"/>
      <w:r w:rsidR="00A208CE">
        <w:rPr>
          <w:lang w:eastAsia="x-none"/>
        </w:rPr>
        <w:t>！」</w:t>
      </w:r>
      <w:r>
        <w:rPr>
          <w:rFonts w:hint="eastAsia"/>
        </w:rPr>
        <w:t>」</w:t>
      </w:r>
    </w:p>
    <w:p w14:paraId="54A027D1" w14:textId="77777777" w:rsidR="007C2C96" w:rsidRDefault="007C2C96" w:rsidP="00654AF4">
      <w:pPr>
        <w:sectPr w:rsidR="007C2C96" w:rsidSect="00005B20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435"/>
        </w:sectPr>
      </w:pPr>
    </w:p>
    <w:p w14:paraId="1CD4C22D" w14:textId="5F6A1B79" w:rsidR="008263D4" w:rsidRPr="00654AF4" w:rsidRDefault="008263D4" w:rsidP="00654AF4">
      <w:r w:rsidRPr="00654AF4">
        <w:t>今天</w:t>
      </w:r>
      <w:r w:rsidR="00D96D47">
        <w:rPr>
          <w:rFonts w:hint="eastAsia"/>
        </w:rPr>
        <w:t>經文裏</w:t>
      </w:r>
      <w:r w:rsidRPr="00654AF4">
        <w:t>，彼得在</w:t>
      </w:r>
      <w:r w:rsidR="00D96D47">
        <w:rPr>
          <w:rFonts w:hint="eastAsia"/>
        </w:rPr>
        <w:t>聖殿</w:t>
      </w:r>
      <w:r w:rsidRPr="00654AF4">
        <w:t>所羅門的</w:t>
      </w:r>
      <w:proofErr w:type="spellStart"/>
      <w:r w:rsidR="00D96D47">
        <w:rPr>
          <w:lang w:eastAsia="x-none"/>
        </w:rPr>
        <w:t>廊下</w:t>
      </w:r>
      <w:r w:rsidR="00D96D47">
        <w:rPr>
          <w:rFonts w:hint="eastAsia"/>
        </w:rPr>
        <w:t>，奉</w:t>
      </w:r>
      <w:r w:rsidR="00D96D47" w:rsidRPr="00654AF4">
        <w:t>耶穌的</w:t>
      </w:r>
      <w:r w:rsidR="00D96D47">
        <w:rPr>
          <w:rFonts w:hint="eastAsia"/>
        </w:rPr>
        <w:t>聖</w:t>
      </w:r>
      <w:r w:rsidR="00D96D47" w:rsidRPr="00654AF4">
        <w:t>名</w:t>
      </w:r>
      <w:r w:rsidR="00D96D47">
        <w:rPr>
          <w:rFonts w:hint="eastAsia"/>
        </w:rPr>
        <w:t>，叫</w:t>
      </w:r>
      <w:r w:rsidRPr="00654AF4">
        <w:t>一個生</w:t>
      </w:r>
      <w:r w:rsidR="00D96D47">
        <w:rPr>
          <w:rFonts w:hint="eastAsia"/>
        </w:rPr>
        <w:t>來是</w:t>
      </w:r>
      <w:r w:rsidR="00D96D47">
        <w:rPr>
          <w:lang w:eastAsia="x-none"/>
        </w:rPr>
        <w:t>瘸腿的</w:t>
      </w:r>
      <w:r w:rsidRPr="00654AF4">
        <w:t>起來行走。</w:t>
      </w:r>
      <w:r w:rsidR="00D96D47">
        <w:rPr>
          <w:rFonts w:hint="eastAsia"/>
        </w:rPr>
        <w:t>這事延續到第</w:t>
      </w:r>
      <w:proofErr w:type="spellEnd"/>
      <w:r w:rsidR="00D96D47" w:rsidRPr="00654AF4">
        <w:t>4章</w:t>
      </w:r>
      <w:r w:rsidR="00D96D47">
        <w:rPr>
          <w:rFonts w:hint="eastAsia"/>
        </w:rPr>
        <w:t>，顯明</w:t>
      </w:r>
      <w:r w:rsidR="00D96D47" w:rsidRPr="00654AF4">
        <w:t>耶穌復活</w:t>
      </w:r>
      <w:r w:rsidR="00D96D47">
        <w:rPr>
          <w:rFonts w:hint="eastAsia"/>
        </w:rPr>
        <w:t>的權能。祈求神通過今天經文，</w:t>
      </w:r>
      <w:r w:rsidRPr="00654AF4">
        <w:t>我們</w:t>
      </w:r>
      <w:r w:rsidR="00D96D47">
        <w:rPr>
          <w:rFonts w:hint="eastAsia"/>
        </w:rPr>
        <w:t>也</w:t>
      </w:r>
      <w:r w:rsidRPr="00654AF4">
        <w:t>渴望</w:t>
      </w:r>
      <w:r w:rsidR="00D96D47">
        <w:rPr>
          <w:rFonts w:hint="eastAsia"/>
        </w:rPr>
        <w:t>奉</w:t>
      </w:r>
      <w:r w:rsidRPr="00654AF4">
        <w:t>耶穌</w:t>
      </w:r>
      <w:r w:rsidR="00D96D47">
        <w:rPr>
          <w:rFonts w:hint="eastAsia"/>
        </w:rPr>
        <w:t>基督</w:t>
      </w:r>
      <w:r w:rsidRPr="00654AF4">
        <w:t>的</w:t>
      </w:r>
      <w:r w:rsidR="00D96D47">
        <w:rPr>
          <w:rFonts w:hint="eastAsia"/>
        </w:rPr>
        <w:t>聖</w:t>
      </w:r>
      <w:r w:rsidRPr="00654AF4">
        <w:t>名，</w:t>
      </w:r>
      <w:r w:rsidR="00D96D47">
        <w:rPr>
          <w:rFonts w:hint="eastAsia"/>
        </w:rPr>
        <w:t>在</w:t>
      </w:r>
      <w:r w:rsidRPr="00654AF4">
        <w:t>我們生活中發生驚人的歷史。</w:t>
      </w:r>
    </w:p>
    <w:p w14:paraId="3AE89E31" w14:textId="04ACD5E4" w:rsidR="000D24BC" w:rsidRDefault="000D24BC">
      <w:pPr>
        <w:pStyle w:val="Heading2"/>
      </w:pPr>
      <w:r>
        <w:rPr>
          <w:rFonts w:hint="eastAsia"/>
        </w:rPr>
        <w:t>Ⅰ‧</w:t>
      </w:r>
      <w:r w:rsidR="00205E2F">
        <w:rPr>
          <w:rFonts w:hint="eastAsia"/>
        </w:rPr>
        <w:t>奉</w:t>
      </w:r>
      <w:r w:rsidR="00205E2F">
        <w:rPr>
          <w:lang w:val="zh-Hant"/>
        </w:rPr>
        <w:t>拿撒勒耶穌基督的名</w:t>
      </w:r>
      <w:r w:rsidR="00205E2F">
        <w:rPr>
          <w:rFonts w:hint="eastAsia"/>
          <w:lang w:val="zh-Hant"/>
        </w:rPr>
        <w:t>起來</w:t>
      </w:r>
      <w:r w:rsidR="00205E2F">
        <w:rPr>
          <w:lang w:val="zh-Hant"/>
        </w:rPr>
        <w:t>行走</w:t>
      </w:r>
      <w:r w:rsidR="00D96D47">
        <w:rPr>
          <w:rFonts w:hint="eastAsia"/>
          <w:lang w:val="zh-Hant"/>
        </w:rPr>
        <w:t xml:space="preserve"> </w:t>
      </w:r>
      <w:r w:rsidR="00F85BC0">
        <w:rPr>
          <w:lang w:val="zh-Hant"/>
        </w:rPr>
        <w:t>(</w:t>
      </w:r>
      <w:r w:rsidR="00205E2F">
        <w:rPr>
          <w:lang w:val="zh-Hant"/>
        </w:rPr>
        <w:t>1-10</w:t>
      </w:r>
      <w:r w:rsidR="00F85BC0">
        <w:rPr>
          <w:lang w:val="zh-Hant"/>
        </w:rPr>
        <w:t>)</w:t>
      </w:r>
    </w:p>
    <w:p w14:paraId="4F0D17CD" w14:textId="56430B71" w:rsidR="007F3C99" w:rsidRDefault="00590420" w:rsidP="00654AF4">
      <w:r w:rsidRPr="00654AF4">
        <w:t>請看第1節。</w:t>
      </w:r>
      <w:r w:rsidR="007F3C99" w:rsidRPr="00654AF4">
        <w:t>當時虔誠的猶太人</w:t>
      </w:r>
      <w:r w:rsidR="007F3C99">
        <w:rPr>
          <w:rFonts w:hint="eastAsia"/>
        </w:rPr>
        <w:t>，在</w:t>
      </w:r>
      <w:r w:rsidR="007F3C99" w:rsidRPr="00654AF4">
        <w:t>上午九</w:t>
      </w:r>
      <w:r w:rsidR="007F3C99">
        <w:rPr>
          <w:rFonts w:hint="eastAsia"/>
        </w:rPr>
        <w:t>時，正</w:t>
      </w:r>
      <w:r w:rsidR="007F3C99" w:rsidRPr="00654AF4">
        <w:t>午</w:t>
      </w:r>
      <w:r w:rsidR="007F3C99">
        <w:rPr>
          <w:rFonts w:hint="eastAsia"/>
        </w:rPr>
        <w:t>和</w:t>
      </w:r>
      <w:r w:rsidR="007F3C99" w:rsidRPr="00654AF4">
        <w:t>下午三</w:t>
      </w:r>
      <w:r w:rsidR="007F3C99">
        <w:rPr>
          <w:rFonts w:hint="eastAsia"/>
        </w:rPr>
        <w:t>時</w:t>
      </w:r>
      <w:r w:rsidR="007F3C99" w:rsidRPr="00654AF4">
        <w:t>、每天三次</w:t>
      </w:r>
      <w:r w:rsidR="007F3C99">
        <w:rPr>
          <w:rFonts w:hint="eastAsia"/>
        </w:rPr>
        <w:t>到聖殿禱告。</w:t>
      </w:r>
      <w:r w:rsidRPr="00654AF4">
        <w:t>彼得和約翰</w:t>
      </w:r>
      <w:r w:rsidR="007F3C99">
        <w:rPr>
          <w:rFonts w:hint="eastAsia"/>
        </w:rPr>
        <w:t>也</w:t>
      </w:r>
      <w:r w:rsidRPr="00654AF4">
        <w:t>在</w:t>
      </w:r>
      <w:r w:rsidR="007F3C99" w:rsidRPr="00654AF4">
        <w:t>下午三</w:t>
      </w:r>
      <w:r w:rsidR="007F3C99">
        <w:rPr>
          <w:rFonts w:hint="eastAsia"/>
        </w:rPr>
        <w:t>時來到</w:t>
      </w:r>
      <w:r w:rsidRPr="00654AF4">
        <w:t>聖殿</w:t>
      </w:r>
      <w:r w:rsidR="007F3C99">
        <w:rPr>
          <w:rFonts w:hint="eastAsia"/>
        </w:rPr>
        <w:t>禱告</w:t>
      </w:r>
      <w:r w:rsidRPr="00654AF4">
        <w:t>。不久前，當耶穌</w:t>
      </w:r>
      <w:r w:rsidR="007F3C99">
        <w:rPr>
          <w:rFonts w:hint="eastAsia"/>
        </w:rPr>
        <w:t>在客西馬尼園</w:t>
      </w:r>
      <w:r w:rsidRPr="00654AF4">
        <w:t>禱</w:t>
      </w:r>
      <w:r w:rsidR="007F3C99">
        <w:rPr>
          <w:rFonts w:hint="eastAsia"/>
        </w:rPr>
        <w:t>告</w:t>
      </w:r>
      <w:r w:rsidRPr="00654AF4">
        <w:t>時，他們偷偷地</w:t>
      </w:r>
      <w:r w:rsidR="007F3C99">
        <w:rPr>
          <w:rFonts w:hint="eastAsia"/>
        </w:rPr>
        <w:t>在</w:t>
      </w:r>
      <w:r w:rsidRPr="00654AF4">
        <w:t>後</w:t>
      </w:r>
      <w:r w:rsidR="007F3C99">
        <w:rPr>
          <w:rFonts w:hint="eastAsia"/>
        </w:rPr>
        <w:t>頭</w:t>
      </w:r>
      <w:r w:rsidRPr="00654AF4">
        <w:t>打瞌</w:t>
      </w:r>
      <w:r w:rsidR="002639E4">
        <w:rPr>
          <w:rFonts w:hint="eastAsia"/>
        </w:rPr>
        <w:t>，</w:t>
      </w:r>
      <w:r w:rsidRPr="00654AF4">
        <w:t>睡</w:t>
      </w:r>
      <w:r w:rsidR="007F3C99">
        <w:rPr>
          <w:rFonts w:hint="eastAsia"/>
        </w:rPr>
        <w:t>著了。如今，他們</w:t>
      </w:r>
      <w:r w:rsidRPr="00654AF4">
        <w:t>改變成為禱</w:t>
      </w:r>
      <w:r w:rsidR="007F3C99">
        <w:rPr>
          <w:rFonts w:hint="eastAsia"/>
        </w:rPr>
        <w:t>告的人</w:t>
      </w:r>
      <w:r w:rsidRPr="00654AF4">
        <w:t>。</w:t>
      </w:r>
      <w:r w:rsidR="007F3C99">
        <w:rPr>
          <w:rFonts w:hint="eastAsia"/>
        </w:rPr>
        <w:t>本來他們充滿屬地的</w:t>
      </w:r>
      <w:r w:rsidR="007F3C99" w:rsidRPr="00654AF4">
        <w:t>野心</w:t>
      </w:r>
      <w:r w:rsidR="007F3C99">
        <w:rPr>
          <w:rFonts w:hint="eastAsia"/>
        </w:rPr>
        <w:t>，彼此爭論誰為大，</w:t>
      </w:r>
      <w:r w:rsidRPr="00654AF4">
        <w:t>當聖靈</w:t>
      </w:r>
      <w:r w:rsidR="007F3C99">
        <w:rPr>
          <w:rFonts w:hint="eastAsia"/>
        </w:rPr>
        <w:t>臨到他們身上，</w:t>
      </w:r>
      <w:r w:rsidRPr="00654AF4">
        <w:t>他們成</w:t>
      </w:r>
      <w:r w:rsidR="002639E4">
        <w:rPr>
          <w:rFonts w:hint="eastAsia"/>
        </w:rPr>
        <w:t>長</w:t>
      </w:r>
      <w:r w:rsidRPr="00654AF4">
        <w:t>為成熟神的僕人，</w:t>
      </w:r>
      <w:r w:rsidR="007F3C99">
        <w:rPr>
          <w:rFonts w:hint="eastAsia"/>
        </w:rPr>
        <w:t>彼此同工，承擔別人的軟</w:t>
      </w:r>
      <w:r w:rsidRPr="00654AF4">
        <w:t>弱。</w:t>
      </w:r>
    </w:p>
    <w:p w14:paraId="6F549A0A" w14:textId="032DC2D4" w:rsidR="00590420" w:rsidRPr="00654AF4" w:rsidRDefault="007F3C99" w:rsidP="00654AF4">
      <w:r>
        <w:rPr>
          <w:rFonts w:hint="eastAsia"/>
        </w:rPr>
        <w:t>「</w:t>
      </w:r>
      <w:r w:rsidRPr="004E21CB">
        <w:rPr>
          <w:rStyle w:val="a2"/>
        </w:rPr>
        <w:t>有一個人，生來是瘸腿的，天天被人抬來，放在殿的一個門口（那門名叫美門），要求進殿的人賙濟。</w:t>
      </w:r>
      <w:r>
        <w:rPr>
          <w:rFonts w:hint="eastAsia"/>
        </w:rPr>
        <w:t>」</w:t>
      </w:r>
      <w:r w:rsidR="004E21CB" w:rsidRPr="00F46D39">
        <w:t xml:space="preserve">(2) </w:t>
      </w:r>
      <w:r w:rsidR="00590420" w:rsidRPr="00654AF4">
        <w:t>據說，當時</w:t>
      </w:r>
      <w:r>
        <w:rPr>
          <w:rFonts w:hint="eastAsia"/>
        </w:rPr>
        <w:t>聖殿有</w:t>
      </w:r>
      <w:r w:rsidR="00590420" w:rsidRPr="00654AF4">
        <w:t>10個</w:t>
      </w:r>
      <w:r>
        <w:rPr>
          <w:rFonts w:hint="eastAsia"/>
        </w:rPr>
        <w:t>門</w:t>
      </w:r>
      <w:r w:rsidR="00590420" w:rsidRPr="00654AF4">
        <w:t>，其中最漂亮的是</w:t>
      </w:r>
      <w:r>
        <w:rPr>
          <w:rFonts w:hint="eastAsia"/>
        </w:rPr>
        <w:t>美</w:t>
      </w:r>
      <w:r w:rsidR="00590420" w:rsidRPr="00654AF4">
        <w:t>門，</w:t>
      </w:r>
      <w:r>
        <w:rPr>
          <w:rFonts w:hint="eastAsia"/>
        </w:rPr>
        <w:t>許多</w:t>
      </w:r>
      <w:r w:rsidR="00590420" w:rsidRPr="00654AF4">
        <w:t>人喜歡</w:t>
      </w:r>
      <w:r>
        <w:rPr>
          <w:rFonts w:hint="eastAsia"/>
        </w:rPr>
        <w:t>經這門出</w:t>
      </w:r>
      <w:r w:rsidR="00590420" w:rsidRPr="00654AF4">
        <w:t>入。</w:t>
      </w:r>
      <w:r>
        <w:rPr>
          <w:rFonts w:hint="eastAsia"/>
        </w:rPr>
        <w:t>據歷史學家</w:t>
      </w:r>
      <w:r w:rsidR="00590420" w:rsidRPr="00654AF4">
        <w:t>約瑟夫記錄，</w:t>
      </w:r>
      <w:r w:rsidR="004E21CB">
        <w:rPr>
          <w:rFonts w:hint="eastAsia"/>
        </w:rPr>
        <w:t>美</w:t>
      </w:r>
      <w:r w:rsidR="00590420" w:rsidRPr="00654AF4">
        <w:t>門是黃銅</w:t>
      </w:r>
      <w:r w:rsidR="004E21CB">
        <w:rPr>
          <w:rFonts w:hint="eastAsia"/>
        </w:rPr>
        <w:t>造</w:t>
      </w:r>
      <w:r w:rsidR="00590420" w:rsidRPr="00654AF4">
        <w:t>的，閃閃發光，高23米，</w:t>
      </w:r>
      <w:r w:rsidR="004E21CB">
        <w:rPr>
          <w:rFonts w:hint="eastAsia"/>
        </w:rPr>
        <w:t>非常</w:t>
      </w:r>
      <w:r w:rsidR="00590420" w:rsidRPr="00654AF4">
        <w:t>宏偉。</w:t>
      </w:r>
      <w:r w:rsidR="004E21CB">
        <w:rPr>
          <w:rFonts w:hint="eastAsia"/>
        </w:rPr>
        <w:t>以人流估計，</w:t>
      </w:r>
      <w:r w:rsidR="00590420" w:rsidRPr="00654AF4">
        <w:t>在</w:t>
      </w:r>
      <w:r w:rsidR="004E21CB">
        <w:rPr>
          <w:rFonts w:hint="eastAsia"/>
        </w:rPr>
        <w:t>美門應該</w:t>
      </w:r>
      <w:r w:rsidR="00590420" w:rsidRPr="00654AF4">
        <w:t>不錯</w:t>
      </w:r>
      <w:r w:rsidR="004E21CB">
        <w:rPr>
          <w:rFonts w:hint="eastAsia"/>
        </w:rPr>
        <w:t>的行乞地點</w:t>
      </w:r>
      <w:r w:rsidR="00590420" w:rsidRPr="00654AF4">
        <w:t>。</w:t>
      </w:r>
      <w:r w:rsidR="004E21CB">
        <w:rPr>
          <w:rFonts w:hint="eastAsia"/>
        </w:rPr>
        <w:t>然而，即使他</w:t>
      </w:r>
      <w:r w:rsidR="004E21CB" w:rsidRPr="004901F0">
        <w:rPr>
          <w:rFonts w:hint="eastAsia"/>
        </w:rPr>
        <w:t>行乞收</w:t>
      </w:r>
      <w:r w:rsidR="00266DED">
        <w:rPr>
          <w:rFonts w:hint="eastAsia"/>
        </w:rPr>
        <w:t>入</w:t>
      </w:r>
      <w:r w:rsidR="004E21CB" w:rsidRPr="004901F0">
        <w:rPr>
          <w:rFonts w:hint="eastAsia"/>
        </w:rPr>
        <w:t>不少，他會感到人生幸福嗎</w:t>
      </w:r>
      <w:r w:rsidR="00590420" w:rsidRPr="00654AF4">
        <w:t>？</w:t>
      </w:r>
      <w:r w:rsidR="004E21CB">
        <w:rPr>
          <w:rFonts w:hint="eastAsia"/>
        </w:rPr>
        <w:t>他不能靠自己走路，</w:t>
      </w:r>
      <w:r w:rsidR="00590420" w:rsidRPr="00654AF4">
        <w:t>一輩子</w:t>
      </w:r>
      <w:r w:rsidR="004E21CB">
        <w:rPr>
          <w:rFonts w:hint="eastAsia"/>
        </w:rPr>
        <w:t>也要坐在地上行</w:t>
      </w:r>
      <w:r w:rsidR="00590420" w:rsidRPr="00654AF4">
        <w:t>乞</w:t>
      </w:r>
      <w:r w:rsidR="004E21CB">
        <w:rPr>
          <w:rFonts w:hint="eastAsia"/>
        </w:rPr>
        <w:t>，注定一生過</w:t>
      </w:r>
      <w:r w:rsidR="00590420" w:rsidRPr="00654AF4">
        <w:t>悲</w:t>
      </w:r>
      <w:r w:rsidR="004E21CB">
        <w:rPr>
          <w:rFonts w:hint="eastAsia"/>
        </w:rPr>
        <w:t>哀</w:t>
      </w:r>
      <w:r w:rsidR="00590420" w:rsidRPr="00654AF4">
        <w:t>和絕望</w:t>
      </w:r>
      <w:r w:rsidR="004E21CB">
        <w:rPr>
          <w:rFonts w:hint="eastAsia"/>
        </w:rPr>
        <w:t>的日子</w:t>
      </w:r>
      <w:r w:rsidR="00590420" w:rsidRPr="00654AF4">
        <w:t>。如果</w:t>
      </w:r>
      <w:r w:rsidR="004E21CB">
        <w:rPr>
          <w:rFonts w:hint="eastAsia"/>
        </w:rPr>
        <w:t>他是財主的</w:t>
      </w:r>
      <w:r w:rsidR="00590420" w:rsidRPr="00654AF4">
        <w:t>兒子，</w:t>
      </w:r>
      <w:r w:rsidR="004E21CB">
        <w:rPr>
          <w:rFonts w:hint="eastAsia"/>
        </w:rPr>
        <w:t>不但不用行乞，也能接受最好的</w:t>
      </w:r>
      <w:r w:rsidR="00590420" w:rsidRPr="00654AF4">
        <w:t>治療，</w:t>
      </w:r>
      <w:r w:rsidR="004E21CB">
        <w:rPr>
          <w:rFonts w:hint="eastAsia"/>
        </w:rPr>
        <w:t>受人服侍，</w:t>
      </w:r>
      <w:r w:rsidR="00590420" w:rsidRPr="00654AF4">
        <w:t>過著悠閒的生活</w:t>
      </w:r>
      <w:r w:rsidR="004E21CB">
        <w:rPr>
          <w:rFonts w:hint="eastAsia"/>
        </w:rPr>
        <w:t>。然而，他生在</w:t>
      </w:r>
      <w:r w:rsidR="00AD053B">
        <w:rPr>
          <w:rFonts w:hint="eastAsia"/>
        </w:rPr>
        <w:t>貧窮</w:t>
      </w:r>
      <w:r w:rsidR="00590420" w:rsidRPr="00654AF4">
        <w:t>的家裡，</w:t>
      </w:r>
      <w:r w:rsidR="004E21CB">
        <w:rPr>
          <w:rFonts w:hint="eastAsia"/>
        </w:rPr>
        <w:t>瘸腿沒有其他謀生技能之下，只好以行乞度日。在</w:t>
      </w:r>
      <w:r w:rsidR="00590420" w:rsidRPr="00654AF4">
        <w:t>折磨</w:t>
      </w:r>
      <w:r w:rsidR="004E21CB">
        <w:rPr>
          <w:rFonts w:hint="eastAsia"/>
        </w:rPr>
        <w:t>的</w:t>
      </w:r>
      <w:r w:rsidR="00590420" w:rsidRPr="00654AF4">
        <w:t>人生，</w:t>
      </w:r>
      <w:r w:rsidR="004E21CB">
        <w:rPr>
          <w:rFonts w:hint="eastAsia"/>
        </w:rPr>
        <w:t>他可能</w:t>
      </w:r>
      <w:r w:rsidR="00590420" w:rsidRPr="00654AF4">
        <w:t>埋怨</w:t>
      </w:r>
      <w:r w:rsidR="00F85BC0">
        <w:t xml:space="preserve">　神</w:t>
      </w:r>
      <w:r w:rsidR="00590420" w:rsidRPr="00654AF4">
        <w:t>，埋怨</w:t>
      </w:r>
      <w:r w:rsidR="004E21CB">
        <w:rPr>
          <w:rFonts w:hint="eastAsia"/>
        </w:rPr>
        <w:t>把自己</w:t>
      </w:r>
      <w:r w:rsidR="004E21CB" w:rsidRPr="00654AF4">
        <w:t>生下的父母</w:t>
      </w:r>
      <w:r w:rsidR="004E21CB">
        <w:rPr>
          <w:rFonts w:hint="eastAsia"/>
        </w:rPr>
        <w:t>。</w:t>
      </w:r>
    </w:p>
    <w:p w14:paraId="5A223F3B" w14:textId="2110B6BD" w:rsidR="00590420" w:rsidRPr="00654AF4" w:rsidRDefault="00590420" w:rsidP="00654AF4">
      <w:r w:rsidRPr="00654AF4">
        <w:t>請看第3節</w:t>
      </w:r>
      <w:r w:rsidR="007F3C99">
        <w:rPr>
          <w:rFonts w:hint="eastAsia"/>
        </w:rPr>
        <w:t>：「</w:t>
      </w:r>
      <w:r w:rsidR="007F3C99" w:rsidRPr="00F83B74">
        <w:rPr>
          <w:rStyle w:val="a2"/>
        </w:rPr>
        <w:t>他看見彼得、約翰將要進殿，就求他們賙濟。</w:t>
      </w:r>
      <w:r w:rsidR="004E21CB" w:rsidRPr="00A83E36">
        <w:t>」</w:t>
      </w:r>
      <w:r w:rsidR="004E21CB">
        <w:rPr>
          <w:rFonts w:hint="eastAsia"/>
        </w:rPr>
        <w:t>以</w:t>
      </w:r>
      <w:r w:rsidRPr="00654AF4">
        <w:t>彼得和約翰</w:t>
      </w:r>
      <w:r w:rsidR="004E21CB">
        <w:rPr>
          <w:rFonts w:hint="eastAsia"/>
        </w:rPr>
        <w:t>的衣著來看</w:t>
      </w:r>
      <w:r w:rsidRPr="00654AF4">
        <w:t>，</w:t>
      </w:r>
      <w:r w:rsidR="004E21CB">
        <w:rPr>
          <w:rFonts w:hint="eastAsia"/>
        </w:rPr>
        <w:t>也是身無分文，但這瘸腿還是</w:t>
      </w:r>
      <w:r w:rsidR="00970001">
        <w:rPr>
          <w:rFonts w:hint="eastAsia"/>
        </w:rPr>
        <w:t>想從他們身上得著一些油水。</w:t>
      </w:r>
      <w:proofErr w:type="spellStart"/>
      <w:r w:rsidR="00970001">
        <w:rPr>
          <w:lang w:eastAsia="x-none"/>
        </w:rPr>
        <w:t>彼得約翰定睛看他；彼得說</w:t>
      </w:r>
      <w:proofErr w:type="spellEnd"/>
      <w:r w:rsidR="00970001">
        <w:rPr>
          <w:lang w:eastAsia="x-none"/>
        </w:rPr>
        <w:t>：「</w:t>
      </w:r>
      <w:proofErr w:type="spellStart"/>
      <w:r w:rsidR="00970001">
        <w:rPr>
          <w:lang w:eastAsia="x-none"/>
        </w:rPr>
        <w:t>你看我們</w:t>
      </w:r>
      <w:proofErr w:type="spellEnd"/>
      <w:r w:rsidR="00970001">
        <w:rPr>
          <w:lang w:eastAsia="x-none"/>
        </w:rPr>
        <w:t>！</w:t>
      </w:r>
      <w:r w:rsidR="00970001">
        <w:rPr>
          <w:rFonts w:hint="eastAsia"/>
        </w:rPr>
        <w:t>」</w:t>
      </w:r>
      <w:r w:rsidR="00970001" w:rsidRPr="00F46D39">
        <w:t xml:space="preserve">(4) </w:t>
      </w:r>
      <w:r w:rsidR="00970001">
        <w:rPr>
          <w:lang w:eastAsia="x-none"/>
        </w:rPr>
        <w:t>「</w:t>
      </w:r>
      <w:proofErr w:type="spellStart"/>
      <w:r w:rsidR="00970001">
        <w:rPr>
          <w:lang w:eastAsia="x-none"/>
        </w:rPr>
        <w:t>你看我們</w:t>
      </w:r>
      <w:proofErr w:type="spellEnd"/>
      <w:r w:rsidR="00970001">
        <w:rPr>
          <w:lang w:eastAsia="x-none"/>
        </w:rPr>
        <w:t>！</w:t>
      </w:r>
      <w:r w:rsidR="00970001">
        <w:rPr>
          <w:rFonts w:hint="eastAsia"/>
        </w:rPr>
        <w:t>」</w:t>
      </w:r>
      <w:proofErr w:type="spellStart"/>
      <w:r w:rsidR="00970001">
        <w:rPr>
          <w:rFonts w:hint="eastAsia"/>
        </w:rPr>
        <w:t>就是留心地觀察我們。</w:t>
      </w:r>
      <w:r w:rsidRPr="00654AF4">
        <w:t>這</w:t>
      </w:r>
      <w:r w:rsidR="00970001">
        <w:rPr>
          <w:rFonts w:hint="eastAsia"/>
        </w:rPr>
        <w:t>如同</w:t>
      </w:r>
      <w:r w:rsidRPr="00654AF4">
        <w:t>耶穌</w:t>
      </w:r>
      <w:r w:rsidR="00970001">
        <w:rPr>
          <w:rFonts w:hint="eastAsia"/>
        </w:rPr>
        <w:t>看見利未坐在稅</w:t>
      </w:r>
      <w:r w:rsidRPr="00654AF4">
        <w:t>關</w:t>
      </w:r>
      <w:r w:rsidR="00970001">
        <w:rPr>
          <w:rFonts w:hint="eastAsia"/>
        </w:rPr>
        <w:t>上</w:t>
      </w:r>
      <w:r w:rsidRPr="00654AF4">
        <w:t>，</w:t>
      </w:r>
      <w:r w:rsidR="00970001">
        <w:rPr>
          <w:rFonts w:hint="eastAsia"/>
        </w:rPr>
        <w:t>看見他心靈的孤獨和</w:t>
      </w:r>
      <w:r w:rsidRPr="00654AF4">
        <w:t>痛苦</w:t>
      </w:r>
      <w:proofErr w:type="spellEnd"/>
      <w:r w:rsidR="00970001">
        <w:rPr>
          <w:rFonts w:hint="eastAsia"/>
        </w:rPr>
        <w:t>。「</w:t>
      </w:r>
      <w:r w:rsidR="00970001">
        <w:rPr>
          <w:lang w:eastAsia="x-none"/>
        </w:rPr>
        <w:t>你看我們！</w:t>
      </w:r>
      <w:r w:rsidR="00970001">
        <w:rPr>
          <w:rFonts w:hint="eastAsia"/>
        </w:rPr>
        <w:t>」是</w:t>
      </w:r>
      <w:r w:rsidRPr="00654AF4">
        <w:t>要看在我們中間</w:t>
      </w:r>
      <w:r w:rsidR="00970001">
        <w:rPr>
          <w:rFonts w:hint="eastAsia"/>
        </w:rPr>
        <w:t>的</w:t>
      </w:r>
      <w:r w:rsidR="00970001" w:rsidRPr="00654AF4">
        <w:t>耶穌</w:t>
      </w:r>
      <w:r w:rsidRPr="00654AF4">
        <w:t>。</w:t>
      </w:r>
      <w:r w:rsidR="00970001">
        <w:rPr>
          <w:rFonts w:hint="eastAsia"/>
        </w:rPr>
        <w:t>惟</w:t>
      </w:r>
      <w:r w:rsidRPr="00654AF4">
        <w:t>一</w:t>
      </w:r>
      <w:r w:rsidR="00970001">
        <w:rPr>
          <w:rFonts w:hint="eastAsia"/>
        </w:rPr>
        <w:t>能幫助人</w:t>
      </w:r>
      <w:r w:rsidR="00970001" w:rsidRPr="00654AF4">
        <w:t>擺脫絕望和現實</w:t>
      </w:r>
      <w:r w:rsidR="00970001">
        <w:rPr>
          <w:rFonts w:hint="eastAsia"/>
        </w:rPr>
        <w:t>黑暗的方法，就是</w:t>
      </w:r>
      <w:r w:rsidRPr="00654AF4">
        <w:t>仰望耶穌。希伯來書</w:t>
      </w:r>
      <w:r w:rsidR="00970001">
        <w:rPr>
          <w:rFonts w:hint="eastAsia"/>
        </w:rPr>
        <w:t>筆</w:t>
      </w:r>
      <w:r w:rsidRPr="00654AF4">
        <w:t>者也說</w:t>
      </w:r>
      <w:r w:rsidR="00970001">
        <w:rPr>
          <w:rFonts w:hint="eastAsia"/>
        </w:rPr>
        <w:t>：「</w:t>
      </w:r>
      <w:r w:rsidR="00970001" w:rsidRPr="00AB113D">
        <w:rPr>
          <w:rStyle w:val="a2"/>
        </w:rPr>
        <w:t>仰望為我們信心創始成終的耶穌</w:t>
      </w:r>
      <w:r w:rsidR="00970001">
        <w:rPr>
          <w:rFonts w:hint="eastAsia"/>
        </w:rPr>
        <w:t>」</w:t>
      </w:r>
      <w:r w:rsidR="00970001" w:rsidRPr="00F46D39">
        <w:t>(</w:t>
      </w:r>
      <w:r w:rsidRPr="00654AF4">
        <w:t>來12</w:t>
      </w:r>
      <w:r w:rsidR="00F85BC0">
        <w:t>:</w:t>
      </w:r>
      <w:proofErr w:type="gramStart"/>
      <w:r w:rsidRPr="00654AF4">
        <w:t>2</w:t>
      </w:r>
      <w:r w:rsidR="00F85BC0">
        <w:t>)</w:t>
      </w:r>
      <w:r w:rsidR="00970001">
        <w:rPr>
          <w:rFonts w:hint="eastAsia"/>
        </w:rPr>
        <w:t>。</w:t>
      </w:r>
      <w:proofErr w:type="gramEnd"/>
      <w:r w:rsidRPr="00654AF4">
        <w:t>在約翰福音第9章中，門徒們看</w:t>
      </w:r>
      <w:r w:rsidR="00970001">
        <w:rPr>
          <w:rFonts w:hint="eastAsia"/>
        </w:rPr>
        <w:t>見</w:t>
      </w:r>
      <w:r w:rsidRPr="00654AF4">
        <w:t>一個生</w:t>
      </w:r>
      <w:r w:rsidR="00970001">
        <w:rPr>
          <w:rFonts w:hint="eastAsia"/>
        </w:rPr>
        <w:t>來是</w:t>
      </w:r>
      <w:r w:rsidR="00970001" w:rsidRPr="004901F0">
        <w:rPr>
          <w:rFonts w:hint="eastAsia"/>
        </w:rPr>
        <w:t>瞎眼的，就被命運主義思想抓著，如今</w:t>
      </w:r>
      <w:r w:rsidRPr="00654AF4">
        <w:t>彼得和約翰心中有耶穌基督，所以他們</w:t>
      </w:r>
      <w:r w:rsidR="00970001">
        <w:rPr>
          <w:rFonts w:hint="eastAsia"/>
        </w:rPr>
        <w:t>邀請人以</w:t>
      </w:r>
      <w:r w:rsidRPr="00654AF4">
        <w:t>信心來看</w:t>
      </w:r>
      <w:r w:rsidR="00970001">
        <w:rPr>
          <w:rFonts w:hint="eastAsia"/>
        </w:rPr>
        <w:t>耶穌</w:t>
      </w:r>
      <w:r w:rsidRPr="00654AF4">
        <w:t>。</w:t>
      </w:r>
    </w:p>
    <w:p w14:paraId="3B09578E" w14:textId="13AE42F0" w:rsidR="00590420" w:rsidRPr="00654AF4" w:rsidRDefault="00970001" w:rsidP="00654AF4">
      <w:r>
        <w:rPr>
          <w:rFonts w:hint="eastAsia"/>
        </w:rPr>
        <w:t>「</w:t>
      </w:r>
      <w:r w:rsidRPr="00F83B74">
        <w:rPr>
          <w:rStyle w:val="a2"/>
        </w:rPr>
        <w:t>那人就留意看他們，指望得著什麼。</w:t>
      </w:r>
      <w:r>
        <w:rPr>
          <w:rFonts w:hint="eastAsia"/>
        </w:rPr>
        <w:t>」</w:t>
      </w:r>
      <w:r w:rsidR="00F85BC0">
        <w:t>(</w:t>
      </w:r>
      <w:proofErr w:type="gramStart"/>
      <w:r w:rsidR="00590420" w:rsidRPr="00654AF4">
        <w:t>5</w:t>
      </w:r>
      <w:r w:rsidR="00F85BC0">
        <w:t>)</w:t>
      </w:r>
      <w:r w:rsidR="00D93C92">
        <w:rPr>
          <w:rFonts w:hint="eastAsia"/>
        </w:rPr>
        <w:t>。</w:t>
      </w:r>
      <w:proofErr w:type="gramEnd"/>
      <w:r w:rsidR="00590420" w:rsidRPr="00654AF4">
        <w:t>事實上，彼得和約翰沒有</w:t>
      </w:r>
      <w:r w:rsidR="00F83B74" w:rsidRPr="00654AF4">
        <w:t>他想要</w:t>
      </w:r>
      <w:r w:rsidR="00590420" w:rsidRPr="00654AF4">
        <w:t>金子</w:t>
      </w:r>
      <w:r>
        <w:rPr>
          <w:rFonts w:hint="eastAsia"/>
        </w:rPr>
        <w:t>或</w:t>
      </w:r>
      <w:r w:rsidRPr="00654AF4">
        <w:t>銀子</w:t>
      </w:r>
      <w:r w:rsidR="00590420" w:rsidRPr="00654AF4">
        <w:t>。</w:t>
      </w:r>
      <w:r w:rsidR="00F83B74">
        <w:rPr>
          <w:rFonts w:hint="eastAsia"/>
        </w:rPr>
        <w:t>正如，</w:t>
      </w:r>
      <w:r w:rsidR="00590420" w:rsidRPr="00654AF4">
        <w:t>耶穌</w:t>
      </w:r>
      <w:r w:rsidR="00F83B74">
        <w:rPr>
          <w:rFonts w:hint="eastAsia"/>
        </w:rPr>
        <w:t>曾吩咐門徒說，「你們給他們吃吧」，他們沒有甚麼可給人吃</w:t>
      </w:r>
      <w:r w:rsidR="00F85BC0">
        <w:t>(</w:t>
      </w:r>
      <w:r w:rsidR="00590420" w:rsidRPr="00654AF4">
        <w:t>路9</w:t>
      </w:r>
      <w:r w:rsidR="00F85BC0">
        <w:t>:</w:t>
      </w:r>
      <w:r w:rsidR="00590420" w:rsidRPr="00654AF4">
        <w:t>13</w:t>
      </w:r>
      <w:r w:rsidR="00F85BC0">
        <w:t>)</w:t>
      </w:r>
      <w:r w:rsidR="00590420" w:rsidRPr="00654AF4">
        <w:t>。</w:t>
      </w:r>
      <w:r w:rsidR="00F83B74">
        <w:rPr>
          <w:rFonts w:hint="eastAsia"/>
        </w:rPr>
        <w:t>以往的</w:t>
      </w:r>
      <w:r w:rsidR="00590420" w:rsidRPr="00654AF4">
        <w:t>彼得</w:t>
      </w:r>
      <w:r w:rsidR="00F83B74">
        <w:rPr>
          <w:rFonts w:hint="eastAsia"/>
        </w:rPr>
        <w:t>面對這情境可能</w:t>
      </w:r>
      <w:r w:rsidR="00590420" w:rsidRPr="00654AF4">
        <w:t>也會說</w:t>
      </w:r>
      <w:r w:rsidR="00F83B74">
        <w:rPr>
          <w:rFonts w:hint="eastAsia"/>
        </w:rPr>
        <w:t>「朋友，</w:t>
      </w:r>
      <w:r w:rsidR="00590420" w:rsidRPr="00654AF4">
        <w:t>我</w:t>
      </w:r>
      <w:r w:rsidR="00F83B74">
        <w:rPr>
          <w:rFonts w:hint="eastAsia"/>
        </w:rPr>
        <w:t>都</w:t>
      </w:r>
      <w:r w:rsidR="00590420" w:rsidRPr="00654AF4">
        <w:t>想幫</w:t>
      </w:r>
      <w:r w:rsidR="00F83B74">
        <w:rPr>
          <w:rFonts w:hint="eastAsia"/>
        </w:rPr>
        <w:t>你</w:t>
      </w:r>
      <w:r w:rsidR="00590420" w:rsidRPr="00654AF4">
        <w:t>，只</w:t>
      </w:r>
      <w:r w:rsidR="00F83B74">
        <w:rPr>
          <w:rFonts w:hint="eastAsia"/>
        </w:rPr>
        <w:t>可惜我只</w:t>
      </w:r>
      <w:r w:rsidR="00590420" w:rsidRPr="00654AF4">
        <w:t>吃午飯</w:t>
      </w:r>
      <w:r w:rsidR="00F83B74" w:rsidRPr="004901F0">
        <w:rPr>
          <w:rFonts w:hint="eastAsia"/>
        </w:rPr>
        <w:t>的錢</w:t>
      </w:r>
      <w:r w:rsidR="00590420" w:rsidRPr="00654AF4">
        <w:t>。很</w:t>
      </w:r>
      <w:r w:rsidR="00F83B74">
        <w:rPr>
          <w:rFonts w:hint="eastAsia"/>
        </w:rPr>
        <w:t>抱歉</w:t>
      </w:r>
      <w:r w:rsidR="00590420" w:rsidRPr="00654AF4">
        <w:t>，我們未能</w:t>
      </w:r>
      <w:r w:rsidR="00F83B74">
        <w:rPr>
          <w:rFonts w:hint="eastAsia"/>
        </w:rPr>
        <w:t>幫你</w:t>
      </w:r>
      <w:r w:rsidR="00590420" w:rsidRPr="00654AF4">
        <w:t>。</w:t>
      </w:r>
      <w:r w:rsidR="00F83B74">
        <w:rPr>
          <w:rFonts w:hint="eastAsia"/>
        </w:rPr>
        <w:t>」</w:t>
      </w:r>
    </w:p>
    <w:p w14:paraId="309A6C07" w14:textId="5627421F" w:rsidR="00590420" w:rsidRPr="00654AF4" w:rsidRDefault="00590420" w:rsidP="00654AF4">
      <w:r w:rsidRPr="00654AF4">
        <w:t>彼得怎</w:t>
      </w:r>
      <w:r w:rsidR="00083003">
        <w:rPr>
          <w:rFonts w:hint="eastAsia"/>
        </w:rPr>
        <w:t>樣回答呢</w:t>
      </w:r>
      <w:r w:rsidRPr="00654AF4">
        <w:t>？</w:t>
      </w:r>
      <w:r w:rsidR="005351C8" w:rsidRPr="00654AF4">
        <w:t>請看第</w:t>
      </w:r>
      <w:r w:rsidR="005351C8">
        <w:t>6</w:t>
      </w:r>
      <w:r w:rsidR="005351C8" w:rsidRPr="00654AF4">
        <w:t>節</w:t>
      </w:r>
      <w:r w:rsidR="005351C8">
        <w:rPr>
          <w:rFonts w:hint="eastAsia"/>
        </w:rPr>
        <w:t>：「</w:t>
      </w:r>
      <w:r w:rsidR="00B84A98" w:rsidRPr="00ED288E">
        <w:rPr>
          <w:rStyle w:val="a2"/>
        </w:rPr>
        <w:t>彼得說：「金銀我都沒有，只把我所有的給你：我奉拿撒勒人耶穌基督的名，叫你起來行走！」</w:t>
      </w:r>
      <w:r w:rsidR="000C1E8C" w:rsidRPr="000C1E8C">
        <w:t>」</w:t>
      </w:r>
      <w:r w:rsidRPr="00654AF4">
        <w:t>一般</w:t>
      </w:r>
      <w:r w:rsidR="00FD5764">
        <w:rPr>
          <w:rFonts w:hint="eastAsia"/>
        </w:rPr>
        <w:t>人認為金錢就是能力的代表。</w:t>
      </w:r>
      <w:r w:rsidRPr="00654AF4">
        <w:t>許多年輕人認為沒有</w:t>
      </w:r>
      <w:r w:rsidR="00A415B0">
        <w:rPr>
          <w:rFonts w:hint="eastAsia"/>
        </w:rPr>
        <w:t>金</w:t>
      </w:r>
      <w:r w:rsidRPr="00654AF4">
        <w:t>銀</w:t>
      </w:r>
      <w:r w:rsidR="00A415B0">
        <w:rPr>
          <w:rFonts w:hint="eastAsia"/>
        </w:rPr>
        <w:t>，而不能做甚麼</w:t>
      </w:r>
      <w:r w:rsidRPr="00654AF4">
        <w:t>。有人出生在</w:t>
      </w:r>
      <w:r w:rsidR="007909DB">
        <w:rPr>
          <w:rFonts w:hint="eastAsia"/>
        </w:rPr>
        <w:t>富裕家庭，不用</w:t>
      </w:r>
      <w:r w:rsidRPr="00654AF4">
        <w:t>太努力</w:t>
      </w:r>
      <w:r w:rsidR="007909DB">
        <w:rPr>
          <w:rFonts w:hint="eastAsia"/>
        </w:rPr>
        <w:t>就</w:t>
      </w:r>
      <w:r w:rsidR="00597182">
        <w:rPr>
          <w:rFonts w:hint="eastAsia"/>
        </w:rPr>
        <w:t>能</w:t>
      </w:r>
      <w:r w:rsidR="007909DB">
        <w:rPr>
          <w:rFonts w:hint="eastAsia"/>
        </w:rPr>
        <w:t>過無憂的</w:t>
      </w:r>
      <w:r w:rsidRPr="00654AF4">
        <w:t>生活</w:t>
      </w:r>
      <w:r w:rsidR="00936BFA">
        <w:rPr>
          <w:rFonts w:hint="eastAsia"/>
        </w:rPr>
        <w:t>。而自己</w:t>
      </w:r>
      <w:r w:rsidRPr="00654AF4">
        <w:t>出生在一個</w:t>
      </w:r>
      <w:r w:rsidR="00E24762">
        <w:rPr>
          <w:rFonts w:hint="eastAsia"/>
        </w:rPr>
        <w:t>平凡的家庭</w:t>
      </w:r>
      <w:r w:rsidR="00A65069">
        <w:rPr>
          <w:rFonts w:hint="eastAsia"/>
        </w:rPr>
        <w:t>裏</w:t>
      </w:r>
      <w:r w:rsidR="00936BFA">
        <w:rPr>
          <w:rFonts w:hint="eastAsia"/>
        </w:rPr>
        <w:t>，而陷入</w:t>
      </w:r>
      <w:r w:rsidR="00A65069">
        <w:rPr>
          <w:rFonts w:hint="eastAsia"/>
        </w:rPr>
        <w:t>黑暗思想中</w:t>
      </w:r>
      <w:r w:rsidRPr="00654AF4">
        <w:t>。</w:t>
      </w:r>
      <w:r w:rsidR="00EF6E99">
        <w:rPr>
          <w:rFonts w:hint="eastAsia"/>
        </w:rPr>
        <w:t>他們</w:t>
      </w:r>
      <w:r w:rsidRPr="00654AF4">
        <w:t>認為</w:t>
      </w:r>
      <w:r w:rsidR="00EF6E99">
        <w:rPr>
          <w:rFonts w:hint="eastAsia"/>
        </w:rPr>
        <w:t>自己</w:t>
      </w:r>
      <w:r w:rsidRPr="00654AF4">
        <w:t>沒有什麼，</w:t>
      </w:r>
      <w:r w:rsidR="00EF6E99">
        <w:rPr>
          <w:rFonts w:hint="eastAsia"/>
        </w:rPr>
        <w:t>所以也</w:t>
      </w:r>
      <w:r w:rsidRPr="00654AF4">
        <w:t>不能關心或幫助別人。</w:t>
      </w:r>
    </w:p>
    <w:p w14:paraId="5C27B514" w14:textId="2A68086A" w:rsidR="00590420" w:rsidRPr="00654AF4" w:rsidRDefault="00D44C39" w:rsidP="00654AF4">
      <w:r>
        <w:rPr>
          <w:rFonts w:hint="eastAsia"/>
        </w:rPr>
        <w:t>雖然</w:t>
      </w:r>
      <w:r w:rsidR="00590420" w:rsidRPr="00654AF4">
        <w:t>彼得</w:t>
      </w:r>
      <w:r>
        <w:rPr>
          <w:rFonts w:hint="eastAsia"/>
        </w:rPr>
        <w:t>金</w:t>
      </w:r>
      <w:r w:rsidR="00590420" w:rsidRPr="00654AF4">
        <w:t>銀子</w:t>
      </w:r>
      <w:r>
        <w:rPr>
          <w:rFonts w:hint="eastAsia"/>
        </w:rPr>
        <w:t>也沒有，但他把所有的給人，</w:t>
      </w:r>
      <w:r w:rsidRPr="00D44C39">
        <w:rPr>
          <w:rFonts w:hint="eastAsia"/>
        </w:rPr>
        <w:t>就奉</w:t>
      </w:r>
      <w:r w:rsidRPr="00D44C39">
        <w:t>拿撒勒人耶穌基督的名，叫</w:t>
      </w:r>
      <w:r>
        <w:rPr>
          <w:rFonts w:hint="eastAsia"/>
        </w:rPr>
        <w:t>那人</w:t>
      </w:r>
      <w:r w:rsidRPr="00D44C39">
        <w:t>起來行走</w:t>
      </w:r>
      <w:r>
        <w:rPr>
          <w:rFonts w:hint="eastAsia"/>
        </w:rPr>
        <w:t>。結果有何事</w:t>
      </w:r>
      <w:r w:rsidR="00590420" w:rsidRPr="00654AF4">
        <w:t>發生麼？請看第7</w:t>
      </w:r>
      <w:r w:rsidR="00F85BC0">
        <w:rPr>
          <w:rFonts w:hint="eastAsia"/>
        </w:rPr>
        <w:t>,</w:t>
      </w:r>
      <w:r w:rsidR="00590420" w:rsidRPr="00654AF4">
        <w:t>8節</w:t>
      </w:r>
      <w:r w:rsidR="00ED288E">
        <w:rPr>
          <w:rFonts w:hint="eastAsia"/>
        </w:rPr>
        <w:t>：「</w:t>
      </w:r>
      <w:r w:rsidR="00ED288E" w:rsidRPr="00ED288E">
        <w:rPr>
          <w:rStyle w:val="a2"/>
        </w:rPr>
        <w:t>於是拉著他的右手，扶他起來；他的腳和踝子骨立刻健壯</w:t>
      </w:r>
      <w:r w:rsidR="00ED288E" w:rsidRPr="00ED288E">
        <w:rPr>
          <w:rStyle w:val="a2"/>
        </w:rPr>
        <w:lastRenderedPageBreak/>
        <w:t>了，就跳起來，站著，又行走，同他們進了殿，走著，跳著，讚美神。</w:t>
      </w:r>
      <w:r w:rsidR="00ED288E" w:rsidRPr="00ED288E">
        <w:rPr>
          <w:rStyle w:val="a2"/>
          <w:rFonts w:hint="eastAsia"/>
        </w:rPr>
        <w:t>」</w:t>
      </w:r>
      <w:r w:rsidR="00590420" w:rsidRPr="00654AF4">
        <w:t>那人憑著信心起來</w:t>
      </w:r>
      <w:r w:rsidR="000C1E8C">
        <w:rPr>
          <w:rFonts w:hint="eastAsia"/>
        </w:rPr>
        <w:t>，</w:t>
      </w:r>
      <w:r w:rsidR="00590420" w:rsidRPr="00654AF4">
        <w:t>他的腳和腳踝</w:t>
      </w:r>
      <w:r w:rsidR="008043FC">
        <w:rPr>
          <w:rFonts w:hint="eastAsia"/>
        </w:rPr>
        <w:t>變得有</w:t>
      </w:r>
      <w:r w:rsidR="00590420" w:rsidRPr="00654AF4">
        <w:t>力</w:t>
      </w:r>
      <w:r w:rsidR="008043FC">
        <w:rPr>
          <w:rFonts w:hint="eastAsia"/>
        </w:rPr>
        <w:t>。</w:t>
      </w:r>
      <w:r w:rsidR="00590420" w:rsidRPr="00654AF4">
        <w:t>從來沒有</w:t>
      </w:r>
      <w:r w:rsidR="008043FC">
        <w:rPr>
          <w:rFonts w:hint="eastAsia"/>
        </w:rPr>
        <w:t>靠自己</w:t>
      </w:r>
      <w:r w:rsidR="00590420" w:rsidRPr="00654AF4">
        <w:t>走過</w:t>
      </w:r>
      <w:r w:rsidR="008043FC">
        <w:rPr>
          <w:rFonts w:hint="eastAsia"/>
        </w:rPr>
        <w:t>的他</w:t>
      </w:r>
      <w:r w:rsidR="00590420" w:rsidRPr="00654AF4">
        <w:t>，</w:t>
      </w:r>
      <w:r w:rsidR="008043FC">
        <w:rPr>
          <w:rFonts w:hint="eastAsia"/>
        </w:rPr>
        <w:t>如今</w:t>
      </w:r>
      <w:r w:rsidR="00590420" w:rsidRPr="00654AF4">
        <w:t>可以站起來，走路</w:t>
      </w:r>
      <w:r w:rsidR="008043FC">
        <w:rPr>
          <w:rFonts w:hint="eastAsia"/>
        </w:rPr>
        <w:t>，甚至跳躍著</w:t>
      </w:r>
      <w:r w:rsidR="00590420" w:rsidRPr="00654AF4">
        <w:t>。</w:t>
      </w:r>
      <w:r w:rsidR="00BD73C1">
        <w:rPr>
          <w:rFonts w:hint="eastAsia"/>
        </w:rPr>
        <w:t>以往他只能</w:t>
      </w:r>
      <w:r w:rsidR="00590420" w:rsidRPr="00654AF4">
        <w:t>坐著看世界，</w:t>
      </w:r>
      <w:r w:rsidR="00BD73C1">
        <w:rPr>
          <w:rFonts w:hint="eastAsia"/>
        </w:rPr>
        <w:t>如今他能</w:t>
      </w:r>
      <w:r w:rsidR="00590420" w:rsidRPr="00654AF4">
        <w:t>站</w:t>
      </w:r>
      <w:r w:rsidR="00BD73C1">
        <w:rPr>
          <w:rFonts w:hint="eastAsia"/>
        </w:rPr>
        <w:t>起來，</w:t>
      </w:r>
      <w:r w:rsidR="00590420" w:rsidRPr="00654AF4">
        <w:t>看</w:t>
      </w:r>
      <w:r w:rsidR="00BD73C1">
        <w:rPr>
          <w:rFonts w:hint="eastAsia"/>
        </w:rPr>
        <w:t>見</w:t>
      </w:r>
      <w:r w:rsidR="00590420" w:rsidRPr="00654AF4">
        <w:t>世界</w:t>
      </w:r>
      <w:r w:rsidR="00BD73C1">
        <w:rPr>
          <w:rFonts w:hint="eastAsia"/>
        </w:rPr>
        <w:t>的</w:t>
      </w:r>
      <w:r w:rsidR="00590420" w:rsidRPr="00654AF4">
        <w:t>美麗。他非常高興，</w:t>
      </w:r>
      <w:r w:rsidR="00103284">
        <w:rPr>
          <w:rFonts w:hint="eastAsia"/>
        </w:rPr>
        <w:t>在</w:t>
      </w:r>
      <w:r w:rsidR="00590420" w:rsidRPr="00654AF4">
        <w:t>聖殿</w:t>
      </w:r>
      <w:r w:rsidR="00103284">
        <w:rPr>
          <w:rFonts w:hint="eastAsia"/>
        </w:rPr>
        <w:t>裏走來走去</w:t>
      </w:r>
      <w:r w:rsidR="00590420" w:rsidRPr="00654AF4">
        <w:t>。</w:t>
      </w:r>
      <w:r w:rsidR="00103284">
        <w:rPr>
          <w:rFonts w:hint="eastAsia"/>
        </w:rPr>
        <w:t>從前他只能</w:t>
      </w:r>
      <w:r w:rsidR="00590420" w:rsidRPr="00654AF4">
        <w:t>在聖殿門前</w:t>
      </w:r>
      <w:r w:rsidR="00103284">
        <w:rPr>
          <w:rFonts w:hint="eastAsia"/>
        </w:rPr>
        <w:t>行</w:t>
      </w:r>
      <w:r w:rsidR="00590420" w:rsidRPr="00654AF4">
        <w:t>乞，因為殘疾</w:t>
      </w:r>
      <w:r w:rsidR="00103284">
        <w:rPr>
          <w:rFonts w:hint="eastAsia"/>
        </w:rPr>
        <w:t>不能進</w:t>
      </w:r>
      <w:r w:rsidR="00590420" w:rsidRPr="00654AF4">
        <w:t>聖殿，</w:t>
      </w:r>
      <w:r w:rsidR="00103284">
        <w:rPr>
          <w:rFonts w:hint="eastAsia"/>
        </w:rPr>
        <w:t>如今他因</w:t>
      </w:r>
      <w:r w:rsidR="00590420" w:rsidRPr="00654AF4">
        <w:t>耶穌基督的名</w:t>
      </w:r>
      <w:r w:rsidR="00103284">
        <w:rPr>
          <w:rFonts w:hint="eastAsia"/>
        </w:rPr>
        <w:t>，</w:t>
      </w:r>
      <w:r w:rsidR="006126EB">
        <w:rPr>
          <w:rFonts w:hint="eastAsia"/>
        </w:rPr>
        <w:t>能起來行走，</w:t>
      </w:r>
      <w:r w:rsidR="00590420" w:rsidRPr="005C2046">
        <w:t>解決</w:t>
      </w:r>
      <w:r w:rsidR="000811D4" w:rsidRPr="005C2046">
        <w:t>人生</w:t>
      </w:r>
      <w:r w:rsidR="00590420" w:rsidRPr="005C2046">
        <w:t>問題。他興奮</w:t>
      </w:r>
      <w:r w:rsidR="000811D4" w:rsidRPr="005C2046">
        <w:t>和</w:t>
      </w:r>
      <w:r w:rsidR="00590420" w:rsidRPr="005C2046">
        <w:t>感動，不</w:t>
      </w:r>
      <w:r w:rsidR="000811D4" w:rsidRPr="005C2046">
        <w:t>能</w:t>
      </w:r>
      <w:r w:rsidR="00590420" w:rsidRPr="005C2046">
        <w:t>不讚美</w:t>
      </w:r>
      <w:r w:rsidR="00F85BC0" w:rsidRPr="005C2046">
        <w:t xml:space="preserve">　神</w:t>
      </w:r>
      <w:r w:rsidR="00590420" w:rsidRPr="005C2046">
        <w:t>賜予他</w:t>
      </w:r>
      <w:r w:rsidR="000811D4" w:rsidRPr="005C2046">
        <w:t>的</w:t>
      </w:r>
      <w:r w:rsidR="00590420" w:rsidRPr="005C2046">
        <w:t>新生命。</w:t>
      </w:r>
      <w:r w:rsidR="008A1136" w:rsidRPr="005C2046">
        <w:t>「</w:t>
      </w:r>
      <w:r w:rsidR="008A1136" w:rsidRPr="005C2046">
        <w:rPr>
          <w:rFonts w:hint="eastAsia"/>
        </w:rPr>
        <w:t>他就行走著，跳躍著，讚美神；他就行走著，跳躍著，讚美神</w:t>
      </w:r>
      <w:r w:rsidR="00236382" w:rsidRPr="005C2046">
        <w:rPr>
          <w:rFonts w:hint="eastAsia"/>
        </w:rPr>
        <w:t>。哈利利亞</w:t>
      </w:r>
      <w:r w:rsidR="005C2046" w:rsidRPr="005C2046">
        <w:t>！榮耀歸神名，榮耀、榮耀歸神！</w:t>
      </w:r>
      <w:r w:rsidR="008A1136" w:rsidRPr="005C2046">
        <w:t>」</w:t>
      </w:r>
    </w:p>
    <w:p w14:paraId="050F9EDC" w14:textId="2B3432B5" w:rsidR="00590420" w:rsidRPr="00654AF4" w:rsidRDefault="00590420" w:rsidP="00654AF4">
      <w:r w:rsidRPr="00654AF4">
        <w:t>在這裡，我們可以</w:t>
      </w:r>
      <w:r w:rsidR="009A0E16">
        <w:rPr>
          <w:rFonts w:hint="eastAsia"/>
        </w:rPr>
        <w:t>看</w:t>
      </w:r>
      <w:r w:rsidRPr="00654AF4">
        <w:t>一個人如何</w:t>
      </w:r>
      <w:r w:rsidR="009A0E16">
        <w:rPr>
          <w:rFonts w:hint="eastAsia"/>
        </w:rPr>
        <w:t>能</w:t>
      </w:r>
      <w:r w:rsidRPr="00654AF4">
        <w:t>自力更生。一般</w:t>
      </w:r>
      <w:r w:rsidR="00F60DC8">
        <w:rPr>
          <w:rFonts w:hint="eastAsia"/>
        </w:rPr>
        <w:t>人認為財政自立，</w:t>
      </w:r>
      <w:r w:rsidR="005A0080">
        <w:rPr>
          <w:rFonts w:hint="eastAsia"/>
        </w:rPr>
        <w:t>就</w:t>
      </w:r>
      <w:r w:rsidRPr="00654AF4">
        <w:t>不會</w:t>
      </w:r>
      <w:r w:rsidR="005A0080">
        <w:rPr>
          <w:rFonts w:hint="eastAsia"/>
        </w:rPr>
        <w:t>行</w:t>
      </w:r>
      <w:r w:rsidRPr="00654AF4">
        <w:t>乞。但</w:t>
      </w:r>
      <w:r w:rsidR="005A0080">
        <w:rPr>
          <w:rFonts w:hint="eastAsia"/>
        </w:rPr>
        <w:t>金銀不能叫</w:t>
      </w:r>
      <w:r w:rsidRPr="00654AF4">
        <w:t>一個人站起來。人</w:t>
      </w:r>
      <w:r w:rsidR="001F02B9">
        <w:rPr>
          <w:rFonts w:hint="eastAsia"/>
        </w:rPr>
        <w:t>能</w:t>
      </w:r>
      <w:r w:rsidRPr="00654AF4">
        <w:t>從哪裡</w:t>
      </w:r>
      <w:r w:rsidR="001F02B9">
        <w:rPr>
          <w:rFonts w:hint="eastAsia"/>
        </w:rPr>
        <w:t>得著</w:t>
      </w:r>
      <w:r w:rsidRPr="00654AF4">
        <w:t>力量起來</w:t>
      </w:r>
      <w:r w:rsidR="001F02B9">
        <w:rPr>
          <w:rFonts w:hint="eastAsia"/>
        </w:rPr>
        <w:t>呢</w:t>
      </w:r>
      <w:r w:rsidRPr="00654AF4">
        <w:t>？</w:t>
      </w:r>
      <w:r w:rsidR="001F02B9">
        <w:rPr>
          <w:rFonts w:hint="eastAsia"/>
        </w:rPr>
        <w:t>「</w:t>
      </w:r>
      <w:r w:rsidR="004219B7" w:rsidRPr="004219B7">
        <w:rPr>
          <w:rStyle w:val="a2"/>
        </w:rPr>
        <w:t>但那等候耶和華的必從新得力。他們必如鷹展翅上騰；他們奔跑卻不困倦，行走卻不疲乏。</w:t>
      </w:r>
      <w:r w:rsidR="001F02B9">
        <w:rPr>
          <w:rFonts w:hint="eastAsia"/>
        </w:rPr>
        <w:t>」</w:t>
      </w:r>
      <w:r w:rsidR="00A56143" w:rsidRPr="00F46D39">
        <w:t>(</w:t>
      </w:r>
      <w:r w:rsidRPr="00654AF4">
        <w:t>賽</w:t>
      </w:r>
      <w:proofErr w:type="gramStart"/>
      <w:r w:rsidRPr="00654AF4">
        <w:t>40</w:t>
      </w:r>
      <w:r w:rsidR="00F85BC0">
        <w:t>:</w:t>
      </w:r>
      <w:r w:rsidRPr="00654AF4">
        <w:t>31</w:t>
      </w:r>
      <w:r w:rsidR="00A56143">
        <w:t>)</w:t>
      </w:r>
      <w:r w:rsidRPr="00654AF4">
        <w:t>。</w:t>
      </w:r>
      <w:proofErr w:type="gramEnd"/>
      <w:r w:rsidRPr="00654AF4">
        <w:t>人不</w:t>
      </w:r>
      <w:r w:rsidR="00C37336">
        <w:rPr>
          <w:rFonts w:hint="eastAsia"/>
        </w:rPr>
        <w:t>能單</w:t>
      </w:r>
      <w:r w:rsidRPr="00654AF4">
        <w:t>從食物或金錢中</w:t>
      </w:r>
      <w:r w:rsidR="00C37336">
        <w:rPr>
          <w:rFonts w:hint="eastAsia"/>
        </w:rPr>
        <w:t>得</w:t>
      </w:r>
      <w:r w:rsidRPr="00654AF4">
        <w:t>力量。當</w:t>
      </w:r>
      <w:r w:rsidR="00C37336">
        <w:rPr>
          <w:rFonts w:hint="eastAsia"/>
        </w:rPr>
        <w:t>我們仰望</w:t>
      </w:r>
      <w:r w:rsidR="00F85BC0">
        <w:t xml:space="preserve">　神</w:t>
      </w:r>
      <w:r w:rsidRPr="00654AF4">
        <w:t>時，</w:t>
      </w:r>
      <w:r w:rsidR="00A56143">
        <w:rPr>
          <w:rFonts w:hint="eastAsia"/>
        </w:rPr>
        <w:t>才能</w:t>
      </w:r>
      <w:r w:rsidRPr="00654AF4">
        <w:t>獲得力量。彼得教導人仰望神的新名字</w:t>
      </w:r>
      <w:r w:rsidR="00583FB9">
        <w:rPr>
          <w:rFonts w:hint="eastAsia"/>
        </w:rPr>
        <w:t>，就</w:t>
      </w:r>
      <w:r w:rsidRPr="00654AF4">
        <w:t>是拿撒勒耶穌基督。</w:t>
      </w:r>
      <w:r w:rsidR="00583FB9">
        <w:rPr>
          <w:rFonts w:hint="eastAsia"/>
        </w:rPr>
        <w:t>因</w:t>
      </w:r>
      <w:r w:rsidRPr="00654AF4">
        <w:t>這名，</w:t>
      </w:r>
      <w:r w:rsidR="00583FB9">
        <w:rPr>
          <w:rFonts w:hint="eastAsia"/>
        </w:rPr>
        <w:t>使他</w:t>
      </w:r>
      <w:r w:rsidRPr="00654AF4">
        <w:t>有力量站起來走路。</w:t>
      </w:r>
    </w:p>
    <w:p w14:paraId="22B3E21C" w14:textId="757B7669" w:rsidR="00590420" w:rsidRPr="00654AF4" w:rsidRDefault="00590420" w:rsidP="00654AF4">
      <w:r w:rsidRPr="00654AF4">
        <w:t>「拿撒勒」</w:t>
      </w:r>
      <w:r w:rsidR="00583FB9">
        <w:rPr>
          <w:rFonts w:hint="eastAsia"/>
        </w:rPr>
        <w:t>一直是被</w:t>
      </w:r>
      <w:r w:rsidR="00146264">
        <w:rPr>
          <w:rFonts w:hint="eastAsia"/>
        </w:rPr>
        <w:t>藐視的</w:t>
      </w:r>
      <w:r w:rsidRPr="00654AF4">
        <w:t>村莊，「拿撒勒</w:t>
      </w:r>
      <w:r w:rsidR="00146264">
        <w:rPr>
          <w:rFonts w:hint="eastAsia"/>
        </w:rPr>
        <w:t>人</w:t>
      </w:r>
      <w:r w:rsidRPr="00654AF4">
        <w:t>耶穌」，</w:t>
      </w:r>
      <w:r w:rsidR="00146264">
        <w:rPr>
          <w:rFonts w:hint="eastAsia"/>
        </w:rPr>
        <w:t>聽來</w:t>
      </w:r>
      <w:r w:rsidR="00FF3CF1">
        <w:rPr>
          <w:rFonts w:hint="eastAsia"/>
        </w:rPr>
        <w:t>十分老</w:t>
      </w:r>
      <w:r w:rsidRPr="00654AF4">
        <w:t>土。耶路撒冷人會</w:t>
      </w:r>
      <w:r w:rsidR="00FF3CF1">
        <w:rPr>
          <w:rFonts w:hint="eastAsia"/>
        </w:rPr>
        <w:t>相信</w:t>
      </w:r>
      <w:r w:rsidRPr="00654AF4">
        <w:t>拿撒勒</w:t>
      </w:r>
      <w:r w:rsidR="00FF3CF1">
        <w:rPr>
          <w:rFonts w:hint="eastAsia"/>
        </w:rPr>
        <w:t>人耶穌</w:t>
      </w:r>
      <w:r w:rsidRPr="00654AF4">
        <w:t>嗎？然而，彼得和約翰確信</w:t>
      </w:r>
      <w:r w:rsidR="00EE2749">
        <w:rPr>
          <w:rFonts w:hint="eastAsia"/>
        </w:rPr>
        <w:t>耶穌基督的名能</w:t>
      </w:r>
      <w:r w:rsidRPr="00654AF4">
        <w:t>拯救人</w:t>
      </w:r>
      <w:r w:rsidR="00EE2749">
        <w:rPr>
          <w:rFonts w:hint="eastAsia"/>
        </w:rPr>
        <w:t>，因而不為這名</w:t>
      </w:r>
      <w:r w:rsidRPr="00654AF4">
        <w:t>感羞愧。</w:t>
      </w:r>
      <w:r w:rsidR="00D364AD">
        <w:rPr>
          <w:rFonts w:hint="eastAsia"/>
        </w:rPr>
        <w:t>他們</w:t>
      </w:r>
      <w:r w:rsidRPr="00654AF4">
        <w:t>愛</w:t>
      </w:r>
      <w:r w:rsidR="00D364AD">
        <w:rPr>
          <w:rFonts w:hint="eastAsia"/>
        </w:rPr>
        <w:t>耶穌</w:t>
      </w:r>
      <w:r w:rsidRPr="00654AF4">
        <w:t>這名，</w:t>
      </w:r>
      <w:r w:rsidR="00D364AD">
        <w:rPr>
          <w:rFonts w:hint="eastAsia"/>
        </w:rPr>
        <w:t>高舉這</w:t>
      </w:r>
      <w:r w:rsidRPr="00654AF4">
        <w:t>名。</w:t>
      </w:r>
    </w:p>
    <w:p w14:paraId="228D593B" w14:textId="1DBAB9C0" w:rsidR="00590420" w:rsidRPr="00654AF4" w:rsidRDefault="00590420" w:rsidP="00654AF4">
      <w:r w:rsidRPr="00654AF4">
        <w:t>耶穌升</w:t>
      </w:r>
      <w:r w:rsidR="001816B3">
        <w:rPr>
          <w:rFonts w:hint="eastAsia"/>
        </w:rPr>
        <w:t>天</w:t>
      </w:r>
      <w:r w:rsidRPr="00654AF4">
        <w:t>時，沒有給門徒</w:t>
      </w:r>
      <w:r w:rsidR="0076413A">
        <w:rPr>
          <w:rFonts w:hint="eastAsia"/>
        </w:rPr>
        <w:t>甚麼</w:t>
      </w:r>
      <w:r w:rsidRPr="00654AF4">
        <w:t>東西。門徒看</w:t>
      </w:r>
      <w:r w:rsidR="00DB10CC">
        <w:rPr>
          <w:rFonts w:hint="eastAsia"/>
        </w:rPr>
        <w:t>來甚麼也</w:t>
      </w:r>
      <w:r w:rsidRPr="00654AF4">
        <w:t>沒有</w:t>
      </w:r>
      <w:r w:rsidR="00DB10CC">
        <w:rPr>
          <w:rFonts w:hint="eastAsia"/>
        </w:rPr>
        <w:t>，</w:t>
      </w:r>
      <w:r w:rsidRPr="00654AF4">
        <w:t>似乎什麼也做不了。然而，當聖靈來</w:t>
      </w:r>
      <w:r w:rsidR="00DB10CC">
        <w:rPr>
          <w:rFonts w:hint="eastAsia"/>
        </w:rPr>
        <w:t>臨</w:t>
      </w:r>
      <w:r w:rsidRPr="00654AF4">
        <w:t>，他們意識到他們有耶穌的名。</w:t>
      </w:r>
      <w:r w:rsidR="00041537">
        <w:rPr>
          <w:rFonts w:hint="eastAsia"/>
        </w:rPr>
        <w:t>雖然耶穌不在世上，但</w:t>
      </w:r>
      <w:r w:rsidRPr="00654AF4">
        <w:t>耶穌的名字</w:t>
      </w:r>
      <w:r w:rsidR="00041537">
        <w:rPr>
          <w:rFonts w:hint="eastAsia"/>
        </w:rPr>
        <w:t>大有權能</w:t>
      </w:r>
      <w:r w:rsidR="003F58F5">
        <w:rPr>
          <w:rFonts w:hint="eastAsia"/>
        </w:rPr>
        <w:t>，因耶穌管治天上地上和地下。</w:t>
      </w:r>
      <w:r w:rsidRPr="00654AF4">
        <w:t>地上有權</w:t>
      </w:r>
      <w:r w:rsidR="00FE7E31">
        <w:rPr>
          <w:rFonts w:hint="eastAsia"/>
        </w:rPr>
        <w:t>柄</w:t>
      </w:r>
      <w:r w:rsidRPr="00654AF4">
        <w:t>的</w:t>
      </w:r>
      <w:r w:rsidR="00FE7E31">
        <w:rPr>
          <w:rFonts w:hint="eastAsia"/>
        </w:rPr>
        <w:t>，通過</w:t>
      </w:r>
      <w:r w:rsidRPr="00654AF4">
        <w:t>政治</w:t>
      </w:r>
      <w:r w:rsidR="00D056A6">
        <w:rPr>
          <w:rFonts w:hint="eastAsia"/>
        </w:rPr>
        <w:t>得著權</w:t>
      </w:r>
      <w:r w:rsidR="001009AD">
        <w:rPr>
          <w:rFonts w:hint="eastAsia"/>
        </w:rPr>
        <w:t>柄</w:t>
      </w:r>
      <w:r w:rsidR="00D056A6">
        <w:rPr>
          <w:rFonts w:hint="eastAsia"/>
        </w:rPr>
        <w:t>，但不在位時，權力就被他人拿去。</w:t>
      </w:r>
      <w:r w:rsidRPr="00654AF4">
        <w:t>但耶穌永遠</w:t>
      </w:r>
      <w:r w:rsidR="00D056A6">
        <w:rPr>
          <w:rFonts w:hint="eastAsia"/>
        </w:rPr>
        <w:t>活著，永遠在寶座上</w:t>
      </w:r>
      <w:r w:rsidRPr="00654AF4">
        <w:t>。</w:t>
      </w:r>
    </w:p>
    <w:p w14:paraId="23A4EDB3" w14:textId="60F0159E" w:rsidR="00590420" w:rsidRPr="00654AF4" w:rsidRDefault="00590420" w:rsidP="00654AF4">
      <w:r w:rsidRPr="00654AF4">
        <w:t>耶穌</w:t>
      </w:r>
      <w:r w:rsidR="009C30A4">
        <w:rPr>
          <w:rFonts w:hint="eastAsia"/>
        </w:rPr>
        <w:t>叫</w:t>
      </w:r>
      <w:r w:rsidRPr="00654AF4">
        <w:t>相信他</w:t>
      </w:r>
      <w:r w:rsidR="009C30A4">
        <w:rPr>
          <w:rFonts w:hint="eastAsia"/>
        </w:rPr>
        <w:t>的人復活，</w:t>
      </w:r>
      <w:r w:rsidR="00873920">
        <w:rPr>
          <w:rFonts w:hint="eastAsia"/>
        </w:rPr>
        <w:t>那些接受</w:t>
      </w:r>
      <w:r w:rsidRPr="00654AF4">
        <w:t>耶穌要基督的人，</w:t>
      </w:r>
      <w:r w:rsidR="00873920">
        <w:rPr>
          <w:rFonts w:hint="eastAsia"/>
        </w:rPr>
        <w:t>主的名都</w:t>
      </w:r>
      <w:r w:rsidRPr="00654AF4">
        <w:t>寫</w:t>
      </w:r>
      <w:r w:rsidR="00873920">
        <w:rPr>
          <w:rFonts w:hint="eastAsia"/>
        </w:rPr>
        <w:t>在</w:t>
      </w:r>
      <w:r w:rsidRPr="00654AF4">
        <w:t>他</w:t>
      </w:r>
      <w:r w:rsidR="00873920">
        <w:rPr>
          <w:rFonts w:hint="eastAsia"/>
        </w:rPr>
        <w:t>們心裏</w:t>
      </w:r>
      <w:r w:rsidRPr="00654AF4">
        <w:t>。他通過一個愛和誇耀這個名字的人工作。耶穌向門徒應許</w:t>
      </w:r>
      <w:r w:rsidR="006043C8">
        <w:rPr>
          <w:rFonts w:hint="eastAsia"/>
        </w:rPr>
        <w:t>：</w:t>
      </w:r>
      <w:r w:rsidR="000B06A0">
        <w:rPr>
          <w:rFonts w:hint="eastAsia"/>
        </w:rPr>
        <w:t>「</w:t>
      </w:r>
      <w:proofErr w:type="spellStart"/>
      <w:r w:rsidR="006043C8">
        <w:rPr>
          <w:lang w:eastAsia="x-none"/>
        </w:rPr>
        <w:t>你們奉我的名無論求什麼，我必成就，叫父因兒子得榮耀。你們若奉我的名求什麼，我必成就</w:t>
      </w:r>
      <w:proofErr w:type="spellEnd"/>
      <w:r w:rsidR="006043C8">
        <w:rPr>
          <w:lang w:eastAsia="x-none"/>
        </w:rPr>
        <w:t>。</w:t>
      </w:r>
      <w:r w:rsidR="000B06A0">
        <w:rPr>
          <w:rFonts w:hint="eastAsia"/>
        </w:rPr>
        <w:t>」</w:t>
      </w:r>
      <w:r w:rsidR="00F85BC0">
        <w:t>(</w:t>
      </w:r>
      <w:r w:rsidR="000B06A0">
        <w:rPr>
          <w:rFonts w:hint="eastAsia"/>
        </w:rPr>
        <w:t>約</w:t>
      </w:r>
      <w:r w:rsidRPr="00654AF4">
        <w:t>14</w:t>
      </w:r>
      <w:r w:rsidR="00F85BC0">
        <w:t>:</w:t>
      </w:r>
      <w:r w:rsidRPr="00654AF4">
        <w:t>13</w:t>
      </w:r>
      <w:r w:rsidR="000B06A0">
        <w:t>,</w:t>
      </w:r>
      <w:r w:rsidRPr="00654AF4">
        <w:t>14</w:t>
      </w:r>
      <w:r w:rsidR="00F85BC0">
        <w:t>)</w:t>
      </w:r>
      <w:r w:rsidR="00F9318D">
        <w:t xml:space="preserve"> </w:t>
      </w:r>
      <w:r w:rsidR="00F9318D">
        <w:rPr>
          <w:rFonts w:hint="eastAsia"/>
        </w:rPr>
        <w:t>使用耶穌的名，不像世上</w:t>
      </w:r>
      <w:r w:rsidR="00F9318D" w:rsidRPr="004901F0">
        <w:rPr>
          <w:rFonts w:hint="eastAsia"/>
        </w:rPr>
        <w:t>會員卡有各種</w:t>
      </w:r>
      <w:r w:rsidRPr="00654AF4">
        <w:t>限制</w:t>
      </w:r>
      <w:r w:rsidR="007C517F">
        <w:rPr>
          <w:rFonts w:hint="eastAsia"/>
        </w:rPr>
        <w:t>，信徒奉</w:t>
      </w:r>
      <w:r w:rsidRPr="00654AF4">
        <w:t>「拿撒勒</w:t>
      </w:r>
      <w:r w:rsidR="007C517F">
        <w:rPr>
          <w:rFonts w:hint="eastAsia"/>
        </w:rPr>
        <w:t>人</w:t>
      </w:r>
      <w:r w:rsidRPr="00654AF4">
        <w:t>耶穌基督」的名</w:t>
      </w:r>
      <w:r w:rsidR="007C517F">
        <w:rPr>
          <w:rFonts w:hint="eastAsia"/>
        </w:rPr>
        <w:t>作工，沒有限制</w:t>
      </w:r>
      <w:r w:rsidRPr="00654AF4">
        <w:t>。</w:t>
      </w:r>
    </w:p>
    <w:p w14:paraId="6A0A7BB2" w14:textId="324CA149" w:rsidR="00590420" w:rsidRPr="00654AF4" w:rsidRDefault="00590420" w:rsidP="00654AF4">
      <w:r w:rsidRPr="00654AF4">
        <w:t>我們在這裡</w:t>
      </w:r>
      <w:r w:rsidR="00F93739">
        <w:rPr>
          <w:rFonts w:hint="eastAsia"/>
        </w:rPr>
        <w:t>曉得甚麼是人生不可缺少的，</w:t>
      </w:r>
      <w:r w:rsidRPr="00654AF4">
        <w:t>不是</w:t>
      </w:r>
      <w:r w:rsidR="00F93739" w:rsidRPr="00654AF4">
        <w:t>金子</w:t>
      </w:r>
      <w:r w:rsidR="00F93739">
        <w:rPr>
          <w:rFonts w:hint="eastAsia"/>
        </w:rPr>
        <w:t>和</w:t>
      </w:r>
      <w:r w:rsidRPr="00654AF4">
        <w:t>銀子，而是「拿撒勒耶穌基督」的</w:t>
      </w:r>
      <w:r w:rsidR="00F93739">
        <w:rPr>
          <w:rFonts w:hint="eastAsia"/>
        </w:rPr>
        <w:t>聖</w:t>
      </w:r>
      <w:r w:rsidRPr="00654AF4">
        <w:t>名。使徒保羅意識到這秘密，</w:t>
      </w:r>
      <w:r w:rsidR="009B1A12">
        <w:rPr>
          <w:rFonts w:hint="eastAsia"/>
        </w:rPr>
        <w:t>就</w:t>
      </w:r>
      <w:r w:rsidRPr="00654AF4">
        <w:t>說</w:t>
      </w:r>
      <w:r w:rsidR="00524309">
        <w:rPr>
          <w:rFonts w:hint="eastAsia"/>
        </w:rPr>
        <w:t>：「</w:t>
      </w:r>
      <w:r w:rsidR="00524309" w:rsidRPr="00524309">
        <w:rPr>
          <w:rStyle w:val="a2"/>
        </w:rPr>
        <w:t>似乎憂愁，卻是常常快樂的；似乎貧窮，卻是叫許多人富足的；似乎一無所有，卻是樣樣都有的。</w:t>
      </w:r>
      <w:r w:rsidR="00524309">
        <w:rPr>
          <w:rFonts w:hint="eastAsia"/>
        </w:rPr>
        <w:t>」</w:t>
      </w:r>
      <w:r w:rsidR="00F85BC0">
        <w:t>(</w:t>
      </w:r>
      <w:r w:rsidR="001816B3">
        <w:rPr>
          <w:rFonts w:hint="eastAsia"/>
        </w:rPr>
        <w:t>林</w:t>
      </w:r>
      <w:r w:rsidRPr="00654AF4">
        <w:t>後6</w:t>
      </w:r>
      <w:r w:rsidR="00F85BC0">
        <w:t>:</w:t>
      </w:r>
      <w:r w:rsidRPr="00654AF4">
        <w:t>10</w:t>
      </w:r>
      <w:r w:rsidR="00F85BC0">
        <w:t>)</w:t>
      </w:r>
      <w:r w:rsidR="007D3BDD">
        <w:t xml:space="preserve"> </w:t>
      </w:r>
      <w:r w:rsidR="007D3BDD">
        <w:rPr>
          <w:rFonts w:hint="eastAsia"/>
        </w:rPr>
        <w:t>因此，奉「</w:t>
      </w:r>
      <w:r w:rsidRPr="00654AF4">
        <w:t>拿撒勒</w:t>
      </w:r>
      <w:r w:rsidR="007D3BDD">
        <w:rPr>
          <w:rFonts w:hint="eastAsia"/>
        </w:rPr>
        <w:t>人</w:t>
      </w:r>
      <w:r w:rsidRPr="00654AF4">
        <w:t>耶穌基督</w:t>
      </w:r>
      <w:r w:rsidR="007D3BDD">
        <w:rPr>
          <w:rFonts w:hint="eastAsia"/>
        </w:rPr>
        <w:t>」的</w:t>
      </w:r>
      <w:r w:rsidRPr="00654AF4">
        <w:t>名</w:t>
      </w:r>
      <w:r w:rsidR="007D3BDD">
        <w:rPr>
          <w:rFonts w:hint="eastAsia"/>
        </w:rPr>
        <w:t>生活，</w:t>
      </w:r>
      <w:r w:rsidRPr="00654AF4">
        <w:t>，在任何條件下都可以自立</w:t>
      </w:r>
      <w:r w:rsidRPr="00330AA5">
        <w:rPr>
          <w:rFonts w:hint="eastAsia"/>
        </w:rPr>
        <w:t>。</w:t>
      </w:r>
    </w:p>
    <w:p w14:paraId="337A2119" w14:textId="7FAB9530" w:rsidR="00590420" w:rsidRPr="00654AF4" w:rsidRDefault="00590420" w:rsidP="00654AF4">
      <w:r w:rsidRPr="00654AF4">
        <w:t>大多數人</w:t>
      </w:r>
      <w:r w:rsidR="00E4184E">
        <w:rPr>
          <w:rFonts w:hint="eastAsia"/>
        </w:rPr>
        <w:t>認識那生來是瘸腿的，每天在</w:t>
      </w:r>
      <w:r w:rsidRPr="00654AF4">
        <w:t>聖殿</w:t>
      </w:r>
      <w:r w:rsidR="00E4184E">
        <w:rPr>
          <w:rFonts w:hint="eastAsia"/>
        </w:rPr>
        <w:t>門</w:t>
      </w:r>
      <w:r w:rsidRPr="00654AF4">
        <w:t>前</w:t>
      </w:r>
      <w:r w:rsidR="00E4184E">
        <w:rPr>
          <w:rFonts w:hint="eastAsia"/>
        </w:rPr>
        <w:t>行</w:t>
      </w:r>
      <w:r w:rsidRPr="00654AF4">
        <w:t>乞。然而，當</w:t>
      </w:r>
      <w:r w:rsidR="00E4184E">
        <w:rPr>
          <w:rFonts w:hint="eastAsia"/>
        </w:rPr>
        <w:t>他們看見</w:t>
      </w:r>
      <w:r w:rsidR="006D5B03">
        <w:rPr>
          <w:rFonts w:hint="eastAsia"/>
        </w:rPr>
        <w:t>那人起來行</w:t>
      </w:r>
      <w:r w:rsidRPr="00654AF4">
        <w:t>走，</w:t>
      </w:r>
      <w:r w:rsidR="006D5B03">
        <w:rPr>
          <w:rFonts w:hint="eastAsia"/>
        </w:rPr>
        <w:t>跳躍，快</w:t>
      </w:r>
      <w:r w:rsidRPr="00654AF4">
        <w:t>跑時，不敢相信</w:t>
      </w:r>
      <w:r w:rsidR="006D5B03">
        <w:rPr>
          <w:rFonts w:hint="eastAsia"/>
        </w:rPr>
        <w:t>眼前的是他</w:t>
      </w:r>
      <w:r w:rsidRPr="00654AF4">
        <w:t>。</w:t>
      </w:r>
      <w:r w:rsidR="00153766">
        <w:rPr>
          <w:rFonts w:hint="eastAsia"/>
        </w:rPr>
        <w:t>甚至有人懷</w:t>
      </w:r>
      <w:r w:rsidR="00153766" w:rsidRPr="004901F0">
        <w:rPr>
          <w:rFonts w:hint="eastAsia"/>
        </w:rPr>
        <w:t>疑他是否一直是健全，詐傷</w:t>
      </w:r>
      <w:r w:rsidR="007B0993" w:rsidRPr="004901F0">
        <w:rPr>
          <w:rFonts w:hint="eastAsia"/>
        </w:rPr>
        <w:t>殘來乞食</w:t>
      </w:r>
      <w:r w:rsidR="00153766" w:rsidRPr="004901F0">
        <w:rPr>
          <w:rFonts w:hint="eastAsia"/>
        </w:rPr>
        <w:t>。</w:t>
      </w:r>
      <w:r w:rsidR="007B0993" w:rsidRPr="004901F0">
        <w:rPr>
          <w:rFonts w:hint="eastAsia"/>
        </w:rPr>
        <w:t>然而，事實是神蹟發生在這人身上，並非騙案</w:t>
      </w:r>
      <w:r w:rsidRPr="00654AF4">
        <w:t>。彼得開</w:t>
      </w:r>
      <w:r w:rsidR="007B0993">
        <w:rPr>
          <w:rFonts w:hint="eastAsia"/>
        </w:rPr>
        <w:t>口</w:t>
      </w:r>
      <w:r w:rsidRPr="00654AF4">
        <w:t>向驚訝的</w:t>
      </w:r>
      <w:r w:rsidR="00620394">
        <w:rPr>
          <w:rFonts w:hint="eastAsia"/>
        </w:rPr>
        <w:t>群眾</w:t>
      </w:r>
      <w:r w:rsidRPr="00654AF4">
        <w:t>解釋</w:t>
      </w:r>
      <w:r w:rsidR="00620394">
        <w:rPr>
          <w:rFonts w:hint="eastAsia"/>
        </w:rPr>
        <w:t>倒底是怎麼一回事，為何</w:t>
      </w:r>
      <w:r w:rsidRPr="00654AF4">
        <w:t>耶穌的名有權</w:t>
      </w:r>
      <w:r w:rsidR="00620394">
        <w:rPr>
          <w:rFonts w:hint="eastAsia"/>
        </w:rPr>
        <w:t>柄</w:t>
      </w:r>
      <w:r w:rsidRPr="00654AF4">
        <w:t>。</w:t>
      </w:r>
    </w:p>
    <w:p w14:paraId="4E75F27C" w14:textId="1FA4BBE8" w:rsidR="000D24BC" w:rsidRDefault="000D24BC">
      <w:pPr>
        <w:pStyle w:val="Heading2"/>
      </w:pPr>
      <w:r>
        <w:rPr>
          <w:rFonts w:hint="eastAsia"/>
        </w:rPr>
        <w:t>Ⅱ‧</w:t>
      </w:r>
      <w:r w:rsidR="00870096">
        <w:rPr>
          <w:lang w:val="zh-Hant"/>
        </w:rPr>
        <w:t>悔改</w:t>
      </w:r>
      <w:r w:rsidR="00870096">
        <w:rPr>
          <w:rFonts w:asciiTheme="minorHAnsi" w:hAnsiTheme="minorHAnsi" w:hint="eastAsia"/>
        </w:rPr>
        <w:t>所</w:t>
      </w:r>
      <w:r w:rsidR="00870096">
        <w:rPr>
          <w:lang w:val="zh-Hant"/>
        </w:rPr>
        <w:t>帶來</w:t>
      </w:r>
      <w:r w:rsidR="008E5E02">
        <w:rPr>
          <w:rFonts w:hint="eastAsia"/>
          <w:lang w:val="zh-Hant"/>
        </w:rPr>
        <w:t>的</w:t>
      </w:r>
      <w:r w:rsidR="007E74AD">
        <w:rPr>
          <w:rFonts w:hint="eastAsia"/>
          <w:lang w:val="zh-Hant"/>
        </w:rPr>
        <w:t>安舒</w:t>
      </w:r>
      <w:r w:rsidR="00F85BC0">
        <w:rPr>
          <w:rFonts w:hint="eastAsia"/>
          <w:lang w:val="zh-Hant"/>
        </w:rPr>
        <w:t xml:space="preserve"> </w:t>
      </w:r>
      <w:r w:rsidR="00F85BC0">
        <w:rPr>
          <w:rFonts w:hint="eastAsia"/>
        </w:rPr>
        <w:t>(</w:t>
      </w:r>
      <w:r w:rsidR="007F465F">
        <w:rPr>
          <w:lang w:val="zh-Hant"/>
        </w:rPr>
        <w:t>11-26</w:t>
      </w:r>
      <w:r w:rsidR="00F85BC0">
        <w:rPr>
          <w:rFonts w:hint="eastAsia"/>
        </w:rPr>
        <w:t>)</w:t>
      </w:r>
    </w:p>
    <w:p w14:paraId="69A5F430" w14:textId="50C365F6" w:rsidR="003E2F4A" w:rsidRPr="00330AA5" w:rsidRDefault="008E5E02" w:rsidP="00654AF4">
      <w:r>
        <w:rPr>
          <w:rFonts w:hint="eastAsia"/>
        </w:rPr>
        <w:t>請看</w:t>
      </w:r>
      <w:r w:rsidR="00654AF4" w:rsidRPr="00654AF4">
        <w:t>第11節</w:t>
      </w:r>
      <w:r w:rsidR="00986F9D">
        <w:rPr>
          <w:rFonts w:hint="eastAsia"/>
        </w:rPr>
        <w:t>。</w:t>
      </w:r>
      <w:r w:rsidR="007773B2">
        <w:rPr>
          <w:rFonts w:hint="eastAsia"/>
        </w:rPr>
        <w:t>百姓看見起來行走的人，拉著</w:t>
      </w:r>
      <w:r w:rsidR="003A1A37" w:rsidRPr="007773B2">
        <w:t>彼得、約翰</w:t>
      </w:r>
      <w:r w:rsidR="007773B2" w:rsidRPr="000E797B">
        <w:t>，</w:t>
      </w:r>
      <w:r w:rsidR="003A1A37" w:rsidRPr="000E797B">
        <w:t>眾百姓一齊跑到他們那裡，</w:t>
      </w:r>
      <w:r w:rsidR="000E797B">
        <w:rPr>
          <w:rFonts w:hint="eastAsia"/>
        </w:rPr>
        <w:t>定睛看著他們。</w:t>
      </w:r>
      <w:r w:rsidR="005A543E">
        <w:rPr>
          <w:rFonts w:hint="eastAsia"/>
        </w:rPr>
        <w:t>那時，</w:t>
      </w:r>
      <w:r w:rsidR="00654AF4" w:rsidRPr="00654AF4">
        <w:t>彼得說</w:t>
      </w:r>
      <w:r w:rsidR="00C27F3F">
        <w:t>什麼</w:t>
      </w:r>
      <w:r w:rsidR="00654AF4" w:rsidRPr="00330AA5">
        <w:rPr>
          <w:rFonts w:hint="eastAsia"/>
        </w:rPr>
        <w:t>呢？</w:t>
      </w:r>
      <w:r w:rsidR="00F33DAE">
        <w:rPr>
          <w:rFonts w:hint="eastAsia"/>
        </w:rPr>
        <w:t>請看</w:t>
      </w:r>
      <w:r w:rsidR="00F33DAE" w:rsidRPr="00654AF4">
        <w:t>第1</w:t>
      </w:r>
      <w:r w:rsidR="00F33DAE">
        <w:t>2</w:t>
      </w:r>
      <w:r w:rsidR="00F33DAE" w:rsidRPr="00654AF4">
        <w:t>節</w:t>
      </w:r>
      <w:r w:rsidR="00F33DAE">
        <w:rPr>
          <w:rFonts w:hint="eastAsia"/>
        </w:rPr>
        <w:t>：「</w:t>
      </w:r>
      <w:r w:rsidR="003E2F4A" w:rsidRPr="007E5ABC">
        <w:rPr>
          <w:rStyle w:val="a2"/>
        </w:rPr>
        <w:t>彼得看見，就對百姓說：「以色列人哪，為什麼把這事當作希奇呢？為什麼定睛看我們，以為我們憑自己的能力和虔誠使這人行走呢？</w:t>
      </w:r>
      <w:r w:rsidR="003E2F4A" w:rsidRPr="00330AA5">
        <w:rPr>
          <w:rFonts w:hint="eastAsia"/>
        </w:rPr>
        <w:t>」</w:t>
      </w:r>
      <w:r w:rsidR="00B21387" w:rsidRPr="00330AA5">
        <w:rPr>
          <w:rFonts w:hint="eastAsia"/>
        </w:rPr>
        <w:t>本來瘸腿的人明白</w:t>
      </w:r>
      <w:r w:rsidR="00D017AE" w:rsidRPr="00330AA5">
        <w:rPr>
          <w:rFonts w:hint="eastAsia"/>
        </w:rPr>
        <w:t>他得醫治是因耶穌基督的名，</w:t>
      </w:r>
      <w:r w:rsidR="002A07EF" w:rsidRPr="00654AF4">
        <w:t>人們</w:t>
      </w:r>
      <w:r w:rsidR="002A07EF">
        <w:rPr>
          <w:rFonts w:hint="eastAsia"/>
        </w:rPr>
        <w:t>以為</w:t>
      </w:r>
      <w:r w:rsidR="002A07EF" w:rsidRPr="00654AF4">
        <w:t>彼得和約翰</w:t>
      </w:r>
      <w:r w:rsidR="002A07EF">
        <w:rPr>
          <w:rFonts w:hint="eastAsia"/>
        </w:rPr>
        <w:t>是靠</w:t>
      </w:r>
      <w:r w:rsidR="002A07EF" w:rsidRPr="00654AF4">
        <w:t>他們的能力和虔敬的力量來這人</w:t>
      </w:r>
      <w:r w:rsidR="002A07EF">
        <w:rPr>
          <w:rFonts w:hint="eastAsia"/>
        </w:rPr>
        <w:t>痊愈，但彼得表明這是</w:t>
      </w:r>
      <w:r w:rsidR="00EF220C">
        <w:rPr>
          <w:rFonts w:hint="eastAsia"/>
        </w:rPr>
        <w:t>奉</w:t>
      </w:r>
      <w:r w:rsidR="00EF220C" w:rsidRPr="00654AF4">
        <w:t>拿撒勒耶穌基督的名</w:t>
      </w:r>
      <w:r w:rsidR="00EF220C">
        <w:rPr>
          <w:rFonts w:hint="eastAsia"/>
        </w:rPr>
        <w:t>所成就的</w:t>
      </w:r>
      <w:r w:rsidR="00EF220C" w:rsidRPr="00654AF4">
        <w:t>工作</w:t>
      </w:r>
      <w:r w:rsidR="00EF220C">
        <w:rPr>
          <w:rFonts w:hint="eastAsia"/>
        </w:rPr>
        <w:t>。</w:t>
      </w:r>
      <w:r w:rsidR="006A44A1">
        <w:rPr>
          <w:rFonts w:hint="eastAsia"/>
        </w:rPr>
        <w:t>百姓沒有通過這事看見神，</w:t>
      </w:r>
      <w:r w:rsidR="00813442">
        <w:rPr>
          <w:rFonts w:hint="eastAsia"/>
        </w:rPr>
        <w:t>這如同</w:t>
      </w:r>
      <w:r w:rsidR="005E4B2F">
        <w:rPr>
          <w:rFonts w:hint="eastAsia"/>
        </w:rPr>
        <w:t>只望著</w:t>
      </w:r>
      <w:r w:rsidR="001907EB">
        <w:rPr>
          <w:rFonts w:hint="eastAsia"/>
        </w:rPr>
        <w:t>指著月亮的手指</w:t>
      </w:r>
      <w:r w:rsidR="005E4B2F">
        <w:rPr>
          <w:rFonts w:hint="eastAsia"/>
        </w:rPr>
        <w:t>，但沒有留意</w:t>
      </w:r>
      <w:r w:rsidR="001907EB">
        <w:rPr>
          <w:rFonts w:hint="eastAsia"/>
        </w:rPr>
        <w:t>月亮</w:t>
      </w:r>
      <w:r w:rsidR="005E4B2F">
        <w:rPr>
          <w:rFonts w:hint="eastAsia"/>
        </w:rPr>
        <w:t>。</w:t>
      </w:r>
      <w:r w:rsidR="006A44A1">
        <w:rPr>
          <w:rFonts w:hint="eastAsia"/>
        </w:rPr>
        <w:t>但我們</w:t>
      </w:r>
      <w:r w:rsidR="006A44A1" w:rsidRPr="00654AF4">
        <w:t>看</w:t>
      </w:r>
      <w:r w:rsidR="002A5EE9">
        <w:rPr>
          <w:rFonts w:hint="eastAsia"/>
        </w:rPr>
        <w:t>見</w:t>
      </w:r>
      <w:r w:rsidR="006A44A1">
        <w:t xml:space="preserve">　</w:t>
      </w:r>
      <w:r w:rsidR="006A44A1" w:rsidRPr="00654AF4">
        <w:t>解決問題</w:t>
      </w:r>
      <w:r w:rsidR="002A5EE9">
        <w:rPr>
          <w:rFonts w:hint="eastAsia"/>
        </w:rPr>
        <w:t>的</w:t>
      </w:r>
      <w:r w:rsidR="00E93800">
        <w:rPr>
          <w:rFonts w:hint="eastAsia"/>
        </w:rPr>
        <w:t>神，</w:t>
      </w:r>
      <w:r w:rsidR="006A44A1" w:rsidRPr="00654AF4">
        <w:t>比解決問題更重要</w:t>
      </w:r>
      <w:r w:rsidR="002A5EE9">
        <w:rPr>
          <w:rFonts w:hint="eastAsia"/>
        </w:rPr>
        <w:t>。</w:t>
      </w:r>
    </w:p>
    <w:p w14:paraId="404C2A6D" w14:textId="02B14F1E" w:rsidR="00654AF4" w:rsidRPr="00654AF4" w:rsidRDefault="00654AF4" w:rsidP="00DA2F51">
      <w:r w:rsidRPr="00654AF4">
        <w:t>彼得</w:t>
      </w:r>
      <w:r w:rsidR="00CA63E4">
        <w:rPr>
          <w:rFonts w:hint="eastAsia"/>
        </w:rPr>
        <w:t>邀請百姓要</w:t>
      </w:r>
      <w:r w:rsidRPr="00654AF4">
        <w:t>關注誰</w:t>
      </w:r>
      <w:r w:rsidR="00CA63E4">
        <w:rPr>
          <w:rFonts w:hint="eastAsia"/>
        </w:rPr>
        <w:t>呢</w:t>
      </w:r>
      <w:r w:rsidRPr="00654AF4">
        <w:t>？</w:t>
      </w:r>
      <w:r w:rsidR="00A978EA">
        <w:rPr>
          <w:rFonts w:hint="eastAsia"/>
        </w:rPr>
        <w:t>請看</w:t>
      </w:r>
      <w:r w:rsidR="00A978EA" w:rsidRPr="00654AF4">
        <w:t>第13-16節</w:t>
      </w:r>
      <w:r w:rsidR="002A6356">
        <w:rPr>
          <w:rFonts w:hint="eastAsia"/>
        </w:rPr>
        <w:t>「</w:t>
      </w:r>
      <w:r w:rsidR="002A6356" w:rsidRPr="0007355D">
        <w:rPr>
          <w:rStyle w:val="a2"/>
        </w:rPr>
        <w:t>亞伯拉罕、以撒、雅各的神，就是我們列祖的神，已經榮耀了他的僕人耶穌；你們卻把他交付彼拉多。彼拉多定意要釋放他，你們竟在彼拉多面前棄絕了他。</w:t>
      </w:r>
      <w:r w:rsidR="00DA2F51" w:rsidRPr="00DA2F51">
        <w:rPr>
          <w:rStyle w:val="a2"/>
        </w:rPr>
        <w:t>你們棄絕了那聖潔公義者，反求著釋放一個兇手給你們。你們殺了那生命的主，神卻叫他從死裡復活了；我們都是為這事作見證。我們因信他的名，他的名便叫你們所看見所認識的這人健壯了；正是他所賜的信心，叫這人在你們眾人面前全然好了。</w:t>
      </w:r>
      <w:r w:rsidR="002A6356">
        <w:rPr>
          <w:rFonts w:hint="eastAsia"/>
        </w:rPr>
        <w:t>」</w:t>
      </w:r>
      <w:r w:rsidR="00880D0B">
        <w:rPr>
          <w:rFonts w:hint="eastAsia"/>
        </w:rPr>
        <w:t>你們與神重覆出現。「</w:t>
      </w:r>
      <w:r w:rsidR="00880D0B" w:rsidRPr="0007355D">
        <w:rPr>
          <w:rStyle w:val="a2"/>
        </w:rPr>
        <w:t>你們卻把他交付</w:t>
      </w:r>
      <w:r w:rsidR="00880D0B">
        <w:rPr>
          <w:rFonts w:hint="eastAsia"/>
        </w:rPr>
        <w:t>」，「</w:t>
      </w:r>
      <w:r w:rsidR="00880D0B" w:rsidRPr="0007355D">
        <w:rPr>
          <w:rStyle w:val="a2"/>
        </w:rPr>
        <w:t>你們竟棄絕了他</w:t>
      </w:r>
      <w:r w:rsidR="00880D0B">
        <w:rPr>
          <w:rFonts w:hint="eastAsia"/>
        </w:rPr>
        <w:t>」，「</w:t>
      </w:r>
      <w:r w:rsidR="00880D0B" w:rsidRPr="00DA2F51">
        <w:rPr>
          <w:rStyle w:val="a2"/>
        </w:rPr>
        <w:t>你們棄絕了那聖潔公義者</w:t>
      </w:r>
      <w:r w:rsidR="00880D0B">
        <w:rPr>
          <w:rFonts w:hint="eastAsia"/>
        </w:rPr>
        <w:t>」「</w:t>
      </w:r>
      <w:r w:rsidR="00880D0B" w:rsidRPr="00DA2F51">
        <w:rPr>
          <w:rStyle w:val="a2"/>
        </w:rPr>
        <w:t>你們殺了那生命的主</w:t>
      </w:r>
      <w:r w:rsidR="00880D0B">
        <w:rPr>
          <w:rFonts w:hint="eastAsia"/>
        </w:rPr>
        <w:t>」</w:t>
      </w:r>
      <w:r w:rsidR="004517AD">
        <w:rPr>
          <w:rFonts w:hint="eastAsia"/>
        </w:rPr>
        <w:t>。彼得指出現在聽道的猶太人，對耶穌的死</w:t>
      </w:r>
      <w:r w:rsidR="00346B26">
        <w:rPr>
          <w:rFonts w:hint="eastAsia"/>
        </w:rPr>
        <w:t>有</w:t>
      </w:r>
      <w:r w:rsidR="004517AD">
        <w:rPr>
          <w:rFonts w:hint="eastAsia"/>
        </w:rPr>
        <w:t>直接關係。</w:t>
      </w:r>
    </w:p>
    <w:p w14:paraId="45046E24" w14:textId="6708CD0F" w:rsidR="00654AF4" w:rsidRPr="00654AF4" w:rsidRDefault="00654AF4" w:rsidP="00654AF4">
      <w:r w:rsidRPr="00654AF4">
        <w:lastRenderedPageBreak/>
        <w:t>以色列人拒絕並殺害了耶穌</w:t>
      </w:r>
      <w:r w:rsidR="00754605">
        <w:rPr>
          <w:rFonts w:hint="eastAsia"/>
        </w:rPr>
        <w:t>，</w:t>
      </w:r>
      <w:r w:rsidRPr="00654AF4">
        <w:t>但</w:t>
      </w:r>
      <w:r w:rsidR="00F85BC0">
        <w:t xml:space="preserve">　神</w:t>
      </w:r>
      <w:r w:rsidR="00754605">
        <w:rPr>
          <w:rFonts w:hint="eastAsia"/>
        </w:rPr>
        <w:t>卻使被</w:t>
      </w:r>
      <w:r w:rsidRPr="00654AF4">
        <w:t>以色列人殺</w:t>
      </w:r>
      <w:r w:rsidR="00754605">
        <w:rPr>
          <w:rFonts w:hint="eastAsia"/>
        </w:rPr>
        <w:t>害</w:t>
      </w:r>
      <w:r w:rsidRPr="00654AF4">
        <w:t>的耶穌</w:t>
      </w:r>
      <w:r w:rsidR="00754605">
        <w:rPr>
          <w:rFonts w:hint="eastAsia"/>
        </w:rPr>
        <w:t>復活</w:t>
      </w:r>
      <w:r w:rsidR="000551C5">
        <w:rPr>
          <w:rFonts w:hint="eastAsia"/>
        </w:rPr>
        <w:t>，榮耀了耶穌</w:t>
      </w:r>
      <w:r w:rsidRPr="00654AF4">
        <w:t>。他們</w:t>
      </w:r>
      <w:r w:rsidRPr="00330AA5">
        <w:rPr>
          <w:rFonts w:hint="eastAsia"/>
        </w:rPr>
        <w:t>這樣與神對</w:t>
      </w:r>
      <w:r w:rsidR="002958D8" w:rsidRPr="00330AA5">
        <w:rPr>
          <w:rFonts w:hint="eastAsia"/>
        </w:rPr>
        <w:t>抗，是出於無知</w:t>
      </w:r>
      <w:r w:rsidRPr="00654AF4">
        <w:t>。彼得說</w:t>
      </w:r>
      <w:r w:rsidR="000B5A30">
        <w:rPr>
          <w:rFonts w:hint="eastAsia"/>
        </w:rPr>
        <w:t>：「</w:t>
      </w:r>
      <w:r w:rsidR="000B5A30" w:rsidRPr="000B5A30">
        <w:rPr>
          <w:rStyle w:val="a2"/>
        </w:rPr>
        <w:t>弟兄們，我曉得你們作這事是出於不知，你們的官長也是如此。</w:t>
      </w:r>
      <w:r w:rsidR="000B5A30">
        <w:rPr>
          <w:rFonts w:hint="eastAsia"/>
        </w:rPr>
        <w:t>」</w:t>
      </w:r>
      <w:r w:rsidR="00F85BC0">
        <w:t>(</w:t>
      </w:r>
      <w:r w:rsidRPr="00654AF4">
        <w:t>17</w:t>
      </w:r>
      <w:r w:rsidR="00F85BC0">
        <w:t>)</w:t>
      </w:r>
      <w:r w:rsidR="000B5A30">
        <w:t xml:space="preserve"> </w:t>
      </w:r>
      <w:r w:rsidRPr="00654AF4">
        <w:t>他們不知道亞伯拉罕、以撒和雅各的神</w:t>
      </w:r>
      <w:r w:rsidR="007F326E">
        <w:rPr>
          <w:rFonts w:hint="eastAsia"/>
        </w:rPr>
        <w:t>榮耀</w:t>
      </w:r>
      <w:r w:rsidRPr="00654AF4">
        <w:t>了耶穌</w:t>
      </w:r>
      <w:r w:rsidR="007F326E">
        <w:rPr>
          <w:rFonts w:hint="eastAsia"/>
        </w:rPr>
        <w:t>，也</w:t>
      </w:r>
      <w:r w:rsidRPr="00654AF4">
        <w:t>不知道</w:t>
      </w:r>
      <w:r w:rsidR="007F326E">
        <w:rPr>
          <w:rFonts w:hint="eastAsia"/>
        </w:rPr>
        <w:t>耶穌</w:t>
      </w:r>
      <w:r w:rsidRPr="00654AF4">
        <w:t>是</w:t>
      </w:r>
      <w:r w:rsidR="007F326E">
        <w:rPr>
          <w:rFonts w:hint="eastAsia"/>
        </w:rPr>
        <w:t>公</w:t>
      </w:r>
      <w:r w:rsidRPr="00654AF4">
        <w:t>義和聖潔的</w:t>
      </w:r>
      <w:r w:rsidR="002F3B2C">
        <w:rPr>
          <w:rFonts w:hint="eastAsia"/>
        </w:rPr>
        <w:t>主，</w:t>
      </w:r>
      <w:r w:rsidRPr="00654AF4">
        <w:t>是生命</w:t>
      </w:r>
      <w:r w:rsidR="002F3B2C">
        <w:rPr>
          <w:rFonts w:hint="eastAsia"/>
        </w:rPr>
        <w:t>的主。</w:t>
      </w:r>
    </w:p>
    <w:p w14:paraId="04F3F6E7" w14:textId="76E14E0E" w:rsidR="00654AF4" w:rsidRPr="00654AF4" w:rsidRDefault="00654AF4" w:rsidP="00654AF4">
      <w:r w:rsidRPr="00654AF4">
        <w:t>那</w:t>
      </w:r>
      <w:r w:rsidRPr="00330AA5">
        <w:rPr>
          <w:rFonts w:hint="eastAsia"/>
        </w:rPr>
        <w:t>不知道就</w:t>
      </w:r>
      <w:r w:rsidR="00E86822" w:rsidRPr="00330AA5">
        <w:rPr>
          <w:rFonts w:hint="eastAsia"/>
        </w:rPr>
        <w:t>是無</w:t>
      </w:r>
      <w:r w:rsidRPr="00330AA5">
        <w:rPr>
          <w:rFonts w:hint="eastAsia"/>
        </w:rPr>
        <w:t>罪嗎？</w:t>
      </w:r>
      <w:r w:rsidRPr="00654AF4">
        <w:t>並非如此。</w:t>
      </w:r>
      <w:r w:rsidR="00E86822">
        <w:rPr>
          <w:rFonts w:hint="eastAsia"/>
        </w:rPr>
        <w:t>因此，彼得</w:t>
      </w:r>
      <w:r w:rsidR="00F04AB2">
        <w:rPr>
          <w:rFonts w:hint="eastAsia"/>
        </w:rPr>
        <w:t>呼</w:t>
      </w:r>
      <w:r w:rsidR="005B2BEE">
        <w:rPr>
          <w:rFonts w:hint="eastAsia"/>
        </w:rPr>
        <w:t>籲百姓說：</w:t>
      </w:r>
      <w:r w:rsidR="00C33974">
        <w:rPr>
          <w:rFonts w:hint="eastAsia"/>
        </w:rPr>
        <w:t>「</w:t>
      </w:r>
      <w:r w:rsidR="00C33974" w:rsidRPr="00C33974">
        <w:rPr>
          <w:rStyle w:val="a2"/>
        </w:rPr>
        <w:t>所以，你們當悔改歸正，使你們的罪得以塗抹，這樣，那安舒的日子就必從主面前來到；」</w:t>
      </w:r>
      <w:r w:rsidR="00F85BC0">
        <w:t>(</w:t>
      </w:r>
      <w:r w:rsidRPr="00654AF4">
        <w:t>19</w:t>
      </w:r>
      <w:r w:rsidR="00F85BC0">
        <w:t>)</w:t>
      </w:r>
      <w:r w:rsidR="000F73D9">
        <w:t xml:space="preserve"> </w:t>
      </w:r>
      <w:r w:rsidRPr="00654AF4">
        <w:t>悔改是什麼</w:t>
      </w:r>
      <w:r w:rsidR="00697D44">
        <w:rPr>
          <w:rFonts w:hint="eastAsia"/>
        </w:rPr>
        <w:t>意思</w:t>
      </w:r>
      <w:r w:rsidRPr="00654AF4">
        <w:t>？什麼是罪？</w:t>
      </w:r>
      <w:r w:rsidR="00697D44">
        <w:rPr>
          <w:rFonts w:hint="eastAsia"/>
        </w:rPr>
        <w:t>百姓</w:t>
      </w:r>
      <w:r w:rsidR="00772CD2">
        <w:rPr>
          <w:rFonts w:hint="eastAsia"/>
        </w:rPr>
        <w:t>以身為</w:t>
      </w:r>
      <w:r w:rsidRPr="00654AF4">
        <w:t>亞伯拉罕、以撒和雅各的後裔而自豪。</w:t>
      </w:r>
      <w:r w:rsidR="00772CD2">
        <w:rPr>
          <w:rFonts w:hint="eastAsia"/>
        </w:rPr>
        <w:t>他們</w:t>
      </w:r>
      <w:r w:rsidR="00F45BCD">
        <w:rPr>
          <w:rFonts w:hint="eastAsia"/>
        </w:rPr>
        <w:t>自</w:t>
      </w:r>
      <w:r w:rsidRPr="00654AF4">
        <w:t>認為</w:t>
      </w:r>
      <w:r w:rsidR="00F45BCD">
        <w:rPr>
          <w:rFonts w:hint="eastAsia"/>
        </w:rPr>
        <w:t>事奉</w:t>
      </w:r>
      <w:r w:rsidRPr="00654AF4">
        <w:t>祖</w:t>
      </w:r>
      <w:r w:rsidR="00772CD2">
        <w:rPr>
          <w:rFonts w:hint="eastAsia"/>
        </w:rPr>
        <w:t>宗</w:t>
      </w:r>
      <w:r w:rsidR="00F45BCD">
        <w:rPr>
          <w:rFonts w:hint="eastAsia"/>
        </w:rPr>
        <w:t>的</w:t>
      </w:r>
      <w:r w:rsidRPr="00654AF4">
        <w:t>神很好。但事實上，</w:t>
      </w:r>
      <w:r w:rsidR="00F45BCD">
        <w:rPr>
          <w:rFonts w:hint="eastAsia"/>
        </w:rPr>
        <w:t>他們並不關心</w:t>
      </w:r>
      <w:r w:rsidRPr="00654AF4">
        <w:t>神的旨意</w:t>
      </w:r>
      <w:r w:rsidR="00675997">
        <w:rPr>
          <w:rFonts w:hint="eastAsia"/>
        </w:rPr>
        <w:t>，不留意</w:t>
      </w:r>
      <w:r w:rsidR="00675997" w:rsidRPr="00654AF4">
        <w:t>神所要</w:t>
      </w:r>
      <w:r w:rsidR="001A5076">
        <w:rPr>
          <w:rFonts w:hint="eastAsia"/>
        </w:rPr>
        <w:t>求</w:t>
      </w:r>
      <w:r w:rsidR="00675997" w:rsidRPr="00654AF4">
        <w:t>的聖潔和</w:t>
      </w:r>
      <w:r w:rsidR="001A5076">
        <w:rPr>
          <w:rFonts w:hint="eastAsia"/>
        </w:rPr>
        <w:t>公</w:t>
      </w:r>
      <w:r w:rsidR="00675997" w:rsidRPr="00654AF4">
        <w:t>義的生活</w:t>
      </w:r>
      <w:r w:rsidR="004001A1">
        <w:rPr>
          <w:rFonts w:hint="eastAsia"/>
        </w:rPr>
        <w:t>。</w:t>
      </w:r>
      <w:r w:rsidR="00467A51" w:rsidRPr="00654AF4">
        <w:t>他</w:t>
      </w:r>
      <w:r w:rsidR="00B7500C">
        <w:rPr>
          <w:rFonts w:hint="eastAsia"/>
        </w:rPr>
        <w:t>們拒絕</w:t>
      </w:r>
      <w:r w:rsidR="00B7500C" w:rsidRPr="00654AF4">
        <w:t>亞伯拉罕、以撒和雅各的神</w:t>
      </w:r>
      <w:r w:rsidR="00B7500C">
        <w:rPr>
          <w:rFonts w:hint="eastAsia"/>
        </w:rPr>
        <w:t>，所以</w:t>
      </w:r>
      <w:r w:rsidR="00467A51" w:rsidRPr="00654AF4">
        <w:t>拒絕並殺死了聖潔和公義的耶穌</w:t>
      </w:r>
      <w:r w:rsidR="00A70E2B">
        <w:rPr>
          <w:rFonts w:hint="eastAsia"/>
        </w:rPr>
        <w:t>。</w:t>
      </w:r>
      <w:r w:rsidRPr="00654AF4">
        <w:t>拒絕和殺害耶穌</w:t>
      </w:r>
      <w:r w:rsidR="00271A28">
        <w:rPr>
          <w:rFonts w:hint="eastAsia"/>
        </w:rPr>
        <w:t>，</w:t>
      </w:r>
      <w:r w:rsidRPr="00654AF4">
        <w:t>不僅僅是兩千年前耶路撒冷人的問題。他們殺死了生命</w:t>
      </w:r>
      <w:r w:rsidR="005072F5">
        <w:rPr>
          <w:rFonts w:hint="eastAsia"/>
        </w:rPr>
        <w:t>之主</w:t>
      </w:r>
      <w:r w:rsidRPr="00654AF4">
        <w:t>。生命之主是生命的</w:t>
      </w:r>
      <w:r w:rsidR="005558DB">
        <w:rPr>
          <w:rFonts w:hint="eastAsia"/>
        </w:rPr>
        <w:t>源頭和終結者。</w:t>
      </w:r>
      <w:r w:rsidRPr="00654AF4">
        <w:t>長江</w:t>
      </w:r>
      <w:r w:rsidR="00B909E1">
        <w:rPr>
          <w:rFonts w:hint="eastAsia"/>
        </w:rPr>
        <w:t>的源頭來自</w:t>
      </w:r>
      <w:r w:rsidRPr="00654AF4">
        <w:t>西藏高原</w:t>
      </w:r>
      <w:r w:rsidR="00C440E7">
        <w:rPr>
          <w:rFonts w:hint="eastAsia"/>
        </w:rPr>
        <w:t>。若</w:t>
      </w:r>
      <w:r w:rsidRPr="00654AF4">
        <w:t>有人</w:t>
      </w:r>
      <w:r w:rsidR="00C440E7">
        <w:rPr>
          <w:rFonts w:hint="eastAsia"/>
        </w:rPr>
        <w:t>在河途中排放工業</w:t>
      </w:r>
      <w:r w:rsidRPr="00654AF4">
        <w:t>污水，</w:t>
      </w:r>
      <w:r w:rsidR="00955A9B">
        <w:rPr>
          <w:rFonts w:hint="eastAsia"/>
        </w:rPr>
        <w:t>雖然藉此</w:t>
      </w:r>
      <w:r w:rsidRPr="00654AF4">
        <w:t>賺錢，</w:t>
      </w:r>
      <w:r w:rsidR="00955A9B">
        <w:rPr>
          <w:rFonts w:hint="eastAsia"/>
        </w:rPr>
        <w:t>但破壞了環境，最終叫自己受害。</w:t>
      </w:r>
      <w:r w:rsidR="00635C9E">
        <w:rPr>
          <w:rFonts w:hint="eastAsia"/>
        </w:rPr>
        <w:t>這樣做如同</w:t>
      </w:r>
      <w:r w:rsidRPr="00654AF4">
        <w:t>殺死了生命之</w:t>
      </w:r>
      <w:r w:rsidR="00635C9E">
        <w:rPr>
          <w:rFonts w:hint="eastAsia"/>
        </w:rPr>
        <w:t>主</w:t>
      </w:r>
      <w:r w:rsidRPr="00654AF4">
        <w:t>。</w:t>
      </w:r>
    </w:p>
    <w:p w14:paraId="4E9E9F0D" w14:textId="2C4FA9D6" w:rsidR="00F015D9" w:rsidRDefault="00654AF4" w:rsidP="00F015D9">
      <w:r w:rsidRPr="00654AF4">
        <w:t>耶穌來到世上，</w:t>
      </w:r>
      <w:r w:rsidR="00635C9E">
        <w:rPr>
          <w:rFonts w:hint="eastAsia"/>
        </w:rPr>
        <w:t>賦與</w:t>
      </w:r>
      <w:r w:rsidRPr="00654AF4">
        <w:t>人生命。</w:t>
      </w:r>
      <w:r w:rsidR="00B24E55">
        <w:rPr>
          <w:rFonts w:hint="eastAsia"/>
        </w:rPr>
        <w:t>耶穌說：</w:t>
      </w:r>
      <w:r w:rsidR="0051166D">
        <w:rPr>
          <w:rFonts w:hint="eastAsia"/>
        </w:rPr>
        <w:t>「</w:t>
      </w:r>
      <w:r w:rsidR="0051166D" w:rsidRPr="00A87E65">
        <w:rPr>
          <w:rStyle w:val="a2"/>
        </w:rPr>
        <w:t>我是從天上降下來生命的糧；人若吃這糧，就必永遠活著。我所要賜的糧就是我的肉，為世人之生命所賜的。</w:t>
      </w:r>
      <w:r w:rsidR="0051166D">
        <w:rPr>
          <w:rFonts w:hint="eastAsia"/>
        </w:rPr>
        <w:t>」</w:t>
      </w:r>
      <w:r w:rsidR="00F85BC0">
        <w:t>(</w:t>
      </w:r>
      <w:r w:rsidR="0051166D">
        <w:rPr>
          <w:rFonts w:hint="eastAsia"/>
        </w:rPr>
        <w:t>約</w:t>
      </w:r>
      <w:r w:rsidRPr="00654AF4">
        <w:t>6</w:t>
      </w:r>
      <w:r w:rsidR="00F85BC0">
        <w:t>:</w:t>
      </w:r>
      <w:r w:rsidRPr="00654AF4">
        <w:t>51</w:t>
      </w:r>
      <w:r w:rsidR="00F85BC0">
        <w:t>)</w:t>
      </w:r>
      <w:r w:rsidR="00B24E55">
        <w:t xml:space="preserve"> </w:t>
      </w:r>
      <w:r w:rsidR="00B24E55">
        <w:rPr>
          <w:rFonts w:hint="eastAsia"/>
        </w:rPr>
        <w:t>眾</w:t>
      </w:r>
      <w:r w:rsidRPr="00654AF4">
        <w:t>人</w:t>
      </w:r>
      <w:r w:rsidR="00B24E55">
        <w:rPr>
          <w:rFonts w:hint="eastAsia"/>
        </w:rPr>
        <w:t>只想吃餅得飽，耶穌拒絕他們的要求，</w:t>
      </w:r>
      <w:r w:rsidR="006337EC">
        <w:rPr>
          <w:rFonts w:hint="eastAsia"/>
        </w:rPr>
        <w:t>並邀請他們吃</w:t>
      </w:r>
      <w:r w:rsidRPr="00654AF4">
        <w:t>生命</w:t>
      </w:r>
      <w:r w:rsidR="006337EC">
        <w:rPr>
          <w:rFonts w:hint="eastAsia"/>
        </w:rPr>
        <w:t>之糧</w:t>
      </w:r>
      <w:r w:rsidRPr="00654AF4">
        <w:t>時，</w:t>
      </w:r>
      <w:r w:rsidR="006337EC">
        <w:rPr>
          <w:rFonts w:hint="eastAsia"/>
        </w:rPr>
        <w:t>百姓</w:t>
      </w:r>
      <w:r w:rsidRPr="00654AF4">
        <w:t>生氣</w:t>
      </w:r>
      <w:r w:rsidR="00771293">
        <w:rPr>
          <w:rFonts w:hint="eastAsia"/>
        </w:rPr>
        <w:t>，</w:t>
      </w:r>
      <w:r w:rsidR="00771293" w:rsidRPr="00654AF4">
        <w:t>失</w:t>
      </w:r>
      <w:r w:rsidR="00771293">
        <w:rPr>
          <w:rFonts w:hint="eastAsia"/>
        </w:rPr>
        <w:t>去對</w:t>
      </w:r>
      <w:r w:rsidR="00771293" w:rsidRPr="00654AF4">
        <w:t>耶穌的興趣</w:t>
      </w:r>
      <w:r w:rsidR="00771293">
        <w:rPr>
          <w:rFonts w:hint="eastAsia"/>
        </w:rPr>
        <w:t>而</w:t>
      </w:r>
      <w:r w:rsidR="006337EC">
        <w:rPr>
          <w:rFonts w:hint="eastAsia"/>
        </w:rPr>
        <w:t>離開</w:t>
      </w:r>
      <w:r w:rsidR="00F85BC0">
        <w:t>(</w:t>
      </w:r>
      <w:r w:rsidRPr="00654AF4">
        <w:t>約6</w:t>
      </w:r>
      <w:r w:rsidR="00F85BC0">
        <w:t>:</w:t>
      </w:r>
      <w:proofErr w:type="gramStart"/>
      <w:r w:rsidRPr="00654AF4">
        <w:t>66</w:t>
      </w:r>
      <w:r w:rsidR="00F85BC0">
        <w:t>)</w:t>
      </w:r>
      <w:r w:rsidRPr="00654AF4">
        <w:t>。</w:t>
      </w:r>
      <w:proofErr w:type="gramEnd"/>
      <w:r w:rsidR="00CD0B68">
        <w:rPr>
          <w:rFonts w:hint="eastAsia"/>
        </w:rPr>
        <w:t>如此，</w:t>
      </w:r>
      <w:r w:rsidR="008561F7">
        <w:rPr>
          <w:rFonts w:hint="eastAsia"/>
        </w:rPr>
        <w:t>我們明白百姓為何</w:t>
      </w:r>
      <w:r w:rsidRPr="00654AF4">
        <w:t>殺了生命之</w:t>
      </w:r>
      <w:r w:rsidR="008561F7">
        <w:rPr>
          <w:rFonts w:hint="eastAsia"/>
        </w:rPr>
        <w:t>主，因為他們以為有別的方法得著想要的，就惱怒耶穌</w:t>
      </w:r>
      <w:r w:rsidRPr="00654AF4">
        <w:t>。他們拒絕和殺死耶穌</w:t>
      </w:r>
      <w:r w:rsidR="00F015D9">
        <w:rPr>
          <w:rFonts w:hint="eastAsia"/>
        </w:rPr>
        <w:t>，</w:t>
      </w:r>
      <w:r w:rsidRPr="00654AF4">
        <w:t>不</w:t>
      </w:r>
      <w:r w:rsidR="00F015D9">
        <w:rPr>
          <w:rFonts w:hint="eastAsia"/>
        </w:rPr>
        <w:t>但</w:t>
      </w:r>
      <w:r w:rsidRPr="00654AF4">
        <w:t>是因為</w:t>
      </w:r>
      <w:r w:rsidR="00F015D9">
        <w:rPr>
          <w:rFonts w:hint="eastAsia"/>
        </w:rPr>
        <w:t>無知，也是因為</w:t>
      </w:r>
      <w:r w:rsidRPr="00654AF4">
        <w:t>貪婪，</w:t>
      </w:r>
      <w:r w:rsidR="00F015D9">
        <w:rPr>
          <w:rFonts w:hint="eastAsia"/>
        </w:rPr>
        <w:t>拒絕按</w:t>
      </w:r>
      <w:r w:rsidR="00F85BC0">
        <w:t xml:space="preserve">　神</w:t>
      </w:r>
      <w:r w:rsidRPr="00654AF4">
        <w:t>的旨意</w:t>
      </w:r>
      <w:r w:rsidR="00F015D9">
        <w:rPr>
          <w:rFonts w:hint="eastAsia"/>
        </w:rPr>
        <w:t>生活</w:t>
      </w:r>
      <w:r w:rsidRPr="00654AF4">
        <w:t>。</w:t>
      </w:r>
      <w:r w:rsidR="00F015D9">
        <w:rPr>
          <w:rFonts w:hint="eastAsia"/>
        </w:rPr>
        <w:t>彼得說：「</w:t>
      </w:r>
      <w:r w:rsidR="00F015D9" w:rsidRPr="00C33974">
        <w:rPr>
          <w:rStyle w:val="a2"/>
        </w:rPr>
        <w:t>所以，你們當悔改歸正，使你們的罪得以塗抹，這樣，那安舒的日子就必從主面前來到；」</w:t>
      </w:r>
      <w:r w:rsidR="00F015D9">
        <w:t>(</w:t>
      </w:r>
      <w:r w:rsidR="00F015D9" w:rsidRPr="00654AF4">
        <w:t>19</w:t>
      </w:r>
      <w:r w:rsidR="00F015D9">
        <w:t xml:space="preserve">) </w:t>
      </w:r>
    </w:p>
    <w:p w14:paraId="10CFD582" w14:textId="01A9804C" w:rsidR="00654AF4" w:rsidRPr="00654AF4" w:rsidRDefault="00654AF4" w:rsidP="00654AF4">
      <w:r w:rsidRPr="00654AF4">
        <w:t>在這裡</w:t>
      </w:r>
      <w:r w:rsidR="00634EF3">
        <w:rPr>
          <w:rFonts w:hint="eastAsia"/>
        </w:rPr>
        <w:t>「安舒」有著</w:t>
      </w:r>
      <w:r w:rsidRPr="00654AF4">
        <w:t>重新呼吸</w:t>
      </w:r>
      <w:r w:rsidR="00662035">
        <w:rPr>
          <w:rFonts w:hint="eastAsia"/>
        </w:rPr>
        <w:t>之意</w:t>
      </w:r>
      <w:r w:rsidRPr="00654AF4">
        <w:t>。彼得</w:t>
      </w:r>
      <w:r w:rsidR="00E0391B">
        <w:rPr>
          <w:rFonts w:hint="eastAsia"/>
        </w:rPr>
        <w:t>看</w:t>
      </w:r>
      <w:r w:rsidRPr="00654AF4">
        <w:t>準了耶路撒冷人的</w:t>
      </w:r>
      <w:r w:rsidR="00E0391B">
        <w:rPr>
          <w:rFonts w:hint="eastAsia"/>
        </w:rPr>
        <w:t>屬靈疾病，他們並不安舒，如同</w:t>
      </w:r>
      <w:r w:rsidRPr="00654AF4">
        <w:t>呼吸困難。一個人</w:t>
      </w:r>
      <w:r w:rsidR="001358C9" w:rsidRPr="00654AF4">
        <w:t>呼吸困難</w:t>
      </w:r>
      <w:r w:rsidR="001358C9">
        <w:rPr>
          <w:rFonts w:hint="eastAsia"/>
        </w:rPr>
        <w:t>，</w:t>
      </w:r>
      <w:r w:rsidRPr="00654AF4">
        <w:t>可能是</w:t>
      </w:r>
      <w:r w:rsidR="001358C9">
        <w:rPr>
          <w:rFonts w:hint="eastAsia"/>
        </w:rPr>
        <w:t>呼吸系統受感染，或有</w:t>
      </w:r>
      <w:r w:rsidRPr="00654AF4">
        <w:t>哮喘等疾病，</w:t>
      </w:r>
      <w:r w:rsidR="001358C9">
        <w:rPr>
          <w:rFonts w:hint="eastAsia"/>
        </w:rPr>
        <w:t>也</w:t>
      </w:r>
      <w:r w:rsidRPr="00654AF4">
        <w:t>有時由於精神問題，如焦慮和恐慌，感到悶悶不樂和窒息。隨著考試和就業</w:t>
      </w:r>
      <w:r w:rsidR="00A92615">
        <w:rPr>
          <w:rFonts w:hint="eastAsia"/>
        </w:rPr>
        <w:t>來臨，</w:t>
      </w:r>
      <w:r w:rsidR="00A92615" w:rsidRPr="00654AF4">
        <w:t>學生們</w:t>
      </w:r>
      <w:r w:rsidR="00A92615">
        <w:rPr>
          <w:rFonts w:hint="eastAsia"/>
        </w:rPr>
        <w:t>或</w:t>
      </w:r>
      <w:r w:rsidRPr="00654AF4">
        <w:t>上班族因看不到</w:t>
      </w:r>
      <w:r w:rsidR="00F77E95">
        <w:rPr>
          <w:rFonts w:hint="eastAsia"/>
        </w:rPr>
        <w:t>苦難的</w:t>
      </w:r>
      <w:r w:rsidRPr="00654AF4">
        <w:t>盡頭而</w:t>
      </w:r>
      <w:r w:rsidR="00F77E95">
        <w:rPr>
          <w:rFonts w:hint="eastAsia"/>
        </w:rPr>
        <w:t>感</w:t>
      </w:r>
      <w:r w:rsidRPr="00654AF4">
        <w:t>窒息。</w:t>
      </w:r>
    </w:p>
    <w:p w14:paraId="0C3710D8" w14:textId="11F348A7" w:rsidR="00654AF4" w:rsidRPr="00654AF4" w:rsidRDefault="00654AF4" w:rsidP="00654AF4">
      <w:r w:rsidRPr="00654AF4">
        <w:t>以色列人</w:t>
      </w:r>
      <w:r w:rsidR="003C45F0">
        <w:rPr>
          <w:rFonts w:hint="eastAsia"/>
        </w:rPr>
        <w:t>的</w:t>
      </w:r>
      <w:r w:rsidRPr="00654AF4">
        <w:t>狀況</w:t>
      </w:r>
      <w:r w:rsidR="00D64A7E">
        <w:rPr>
          <w:rFonts w:hint="eastAsia"/>
        </w:rPr>
        <w:t>如同那生來是瘸腿的人。</w:t>
      </w:r>
      <w:r w:rsidR="00362089">
        <w:rPr>
          <w:rFonts w:hint="eastAsia"/>
        </w:rPr>
        <w:t>聖殿</w:t>
      </w:r>
      <w:r w:rsidRPr="00654AF4">
        <w:t>是</w:t>
      </w:r>
      <w:r w:rsidR="00F85BC0">
        <w:t xml:space="preserve">　神</w:t>
      </w:r>
      <w:r w:rsidRPr="00654AF4">
        <w:t>的家。</w:t>
      </w:r>
      <w:r w:rsidR="00EC2A20">
        <w:rPr>
          <w:rFonts w:hint="eastAsia"/>
        </w:rPr>
        <w:t>但</w:t>
      </w:r>
      <w:r w:rsidR="00A70138">
        <w:rPr>
          <w:rFonts w:hint="eastAsia"/>
        </w:rPr>
        <w:t>他來到聖殿不是禱告，而是乞食。他</w:t>
      </w:r>
      <w:r w:rsidRPr="00654AF4">
        <w:t>沒有對</w:t>
      </w:r>
      <w:r w:rsidR="00F85BC0">
        <w:t xml:space="preserve">　神</w:t>
      </w:r>
      <w:r w:rsidRPr="00654AF4">
        <w:t>的信</w:t>
      </w:r>
      <w:r w:rsidR="00A70138">
        <w:rPr>
          <w:rFonts w:hint="eastAsia"/>
        </w:rPr>
        <w:t>心</w:t>
      </w:r>
      <w:r w:rsidRPr="00654AF4">
        <w:t>，</w:t>
      </w:r>
      <w:r w:rsidR="00A70138">
        <w:rPr>
          <w:rFonts w:hint="eastAsia"/>
        </w:rPr>
        <w:t>只想</w:t>
      </w:r>
      <w:r w:rsidRPr="00654AF4">
        <w:t>掙扎著</w:t>
      </w:r>
      <w:r w:rsidR="003C45F0">
        <w:rPr>
          <w:rFonts w:hint="eastAsia"/>
        </w:rPr>
        <w:t>賺得</w:t>
      </w:r>
      <w:r w:rsidRPr="00654AF4">
        <w:t>金</w:t>
      </w:r>
      <w:r w:rsidR="003C45F0" w:rsidRPr="00654AF4">
        <w:t>銀</w:t>
      </w:r>
      <w:r w:rsidR="003C45F0">
        <w:rPr>
          <w:rFonts w:hint="eastAsia"/>
        </w:rPr>
        <w:t>而活著</w:t>
      </w:r>
      <w:r w:rsidRPr="00654AF4">
        <w:t>。</w:t>
      </w:r>
      <w:r w:rsidR="00F85BC0">
        <w:t xml:space="preserve">　神</w:t>
      </w:r>
      <w:r w:rsidRPr="00654AF4">
        <w:t>稱</w:t>
      </w:r>
      <w:r w:rsidR="00EC2A20" w:rsidRPr="00697579">
        <w:rPr>
          <w:rFonts w:hint="eastAsia"/>
        </w:rPr>
        <w:t>以色列</w:t>
      </w:r>
      <w:r w:rsidRPr="00654AF4">
        <w:t>為祭司</w:t>
      </w:r>
      <w:r w:rsidR="00EC2A20">
        <w:rPr>
          <w:rFonts w:hint="eastAsia"/>
        </w:rPr>
        <w:t>的</w:t>
      </w:r>
      <w:r w:rsidRPr="00654AF4">
        <w:t>國</w:t>
      </w:r>
      <w:r w:rsidR="00EC2A20">
        <w:rPr>
          <w:rFonts w:hint="eastAsia"/>
        </w:rPr>
        <w:t>度</w:t>
      </w:r>
      <w:r w:rsidRPr="00654AF4">
        <w:t>，聖</w:t>
      </w:r>
      <w:r w:rsidR="00EC2A20">
        <w:rPr>
          <w:rFonts w:hint="eastAsia"/>
        </w:rPr>
        <w:t>潔的國</w:t>
      </w:r>
      <w:r w:rsidRPr="00654AF4">
        <w:t>民</w:t>
      </w:r>
      <w:r w:rsidR="00EC2A20">
        <w:rPr>
          <w:rFonts w:hint="eastAsia"/>
        </w:rPr>
        <w:t>，</w:t>
      </w:r>
      <w:r w:rsidRPr="00654AF4">
        <w:t>但現在他們只擔心自己的生活。罪</w:t>
      </w:r>
      <w:r w:rsidR="00E563F2">
        <w:rPr>
          <w:rFonts w:hint="eastAsia"/>
        </w:rPr>
        <w:t>妨礙</w:t>
      </w:r>
      <w:r w:rsidRPr="00654AF4">
        <w:t>人呼吸</w:t>
      </w:r>
      <w:r w:rsidR="00E563F2">
        <w:rPr>
          <w:rFonts w:hint="eastAsia"/>
        </w:rPr>
        <w:t>，</w:t>
      </w:r>
      <w:r w:rsidRPr="00654AF4">
        <w:t>阻</w:t>
      </w:r>
      <w:r w:rsidR="00E563F2">
        <w:rPr>
          <w:rFonts w:hint="eastAsia"/>
        </w:rPr>
        <w:t>隔我們與</w:t>
      </w:r>
      <w:r w:rsidRPr="00654AF4">
        <w:t>生命之</w:t>
      </w:r>
      <w:r w:rsidR="001B529A">
        <w:rPr>
          <w:rFonts w:hint="eastAsia"/>
        </w:rPr>
        <w:t>主</w:t>
      </w:r>
      <w:r w:rsidR="0051382D">
        <w:rPr>
          <w:rFonts w:hint="eastAsia"/>
        </w:rPr>
        <w:t>連上</w:t>
      </w:r>
      <w:r w:rsidRPr="00654AF4">
        <w:t>，</w:t>
      </w:r>
      <w:r w:rsidR="0051382D">
        <w:rPr>
          <w:rFonts w:hint="eastAsia"/>
        </w:rPr>
        <w:t>所以叫人失去</w:t>
      </w:r>
      <w:r w:rsidRPr="00654AF4">
        <w:t>力量。人</w:t>
      </w:r>
      <w:r w:rsidR="0051382D">
        <w:rPr>
          <w:rFonts w:hint="eastAsia"/>
        </w:rPr>
        <w:t>常以為是問題叫人</w:t>
      </w:r>
      <w:r w:rsidRPr="00654AF4">
        <w:t>窒息</w:t>
      </w:r>
      <w:r w:rsidR="0051382D">
        <w:rPr>
          <w:rFonts w:hint="eastAsia"/>
        </w:rPr>
        <w:t>，</w:t>
      </w:r>
      <w:r w:rsidRPr="00654AF4">
        <w:t>但事實</w:t>
      </w:r>
      <w:r w:rsidR="003436BA">
        <w:rPr>
          <w:rFonts w:hint="eastAsia"/>
        </w:rPr>
        <w:t>是人因</w:t>
      </w:r>
      <w:r w:rsidRPr="00654AF4">
        <w:t>罪</w:t>
      </w:r>
      <w:r w:rsidR="003436BA">
        <w:rPr>
          <w:rFonts w:hint="eastAsia"/>
        </w:rPr>
        <w:t>惡而</w:t>
      </w:r>
      <w:r w:rsidRPr="00654AF4">
        <w:t>窒息。</w:t>
      </w:r>
    </w:p>
    <w:p w14:paraId="5C4C6E1D" w14:textId="2EAF4305" w:rsidR="00654AF4" w:rsidRPr="00654AF4" w:rsidRDefault="00654AF4" w:rsidP="00654AF4">
      <w:r w:rsidRPr="00654AF4">
        <w:t>彼得</w:t>
      </w:r>
      <w:r w:rsidR="003436BA">
        <w:rPr>
          <w:rFonts w:hint="eastAsia"/>
        </w:rPr>
        <w:t>呼</w:t>
      </w:r>
      <w:r w:rsidR="00C40B67">
        <w:rPr>
          <w:rFonts w:hint="eastAsia"/>
        </w:rPr>
        <w:t>籲人們</w:t>
      </w:r>
      <w:r w:rsidRPr="00654AF4">
        <w:t>悔改，</w:t>
      </w:r>
      <w:r w:rsidR="00C40B67">
        <w:rPr>
          <w:rFonts w:hint="eastAsia"/>
        </w:rPr>
        <w:t>使罪得赦</w:t>
      </w:r>
      <w:r w:rsidRPr="00654AF4">
        <w:t>。</w:t>
      </w:r>
      <w:r w:rsidR="00C40B67">
        <w:rPr>
          <w:rFonts w:hint="eastAsia"/>
        </w:rPr>
        <w:t>他們要悔改，過於</w:t>
      </w:r>
      <w:r w:rsidR="00FD71CE">
        <w:rPr>
          <w:rFonts w:hint="eastAsia"/>
        </w:rPr>
        <w:t>尋求金銀。</w:t>
      </w:r>
      <w:r w:rsidRPr="00654AF4">
        <w:t>他們</w:t>
      </w:r>
      <w:r w:rsidR="00FD71CE">
        <w:rPr>
          <w:rFonts w:hint="eastAsia"/>
        </w:rPr>
        <w:t>通過</w:t>
      </w:r>
      <w:r w:rsidRPr="00654AF4">
        <w:t>悔改</w:t>
      </w:r>
      <w:r w:rsidR="00FD71CE">
        <w:rPr>
          <w:rFonts w:hint="eastAsia"/>
        </w:rPr>
        <w:t>，</w:t>
      </w:r>
      <w:r w:rsidR="007A40B9">
        <w:rPr>
          <w:rFonts w:hint="eastAsia"/>
        </w:rPr>
        <w:t>迎接耶穌而</w:t>
      </w:r>
      <w:r w:rsidR="00FD71CE">
        <w:rPr>
          <w:rFonts w:hint="eastAsia"/>
        </w:rPr>
        <w:t>能得著</w:t>
      </w:r>
      <w:r w:rsidRPr="00654AF4">
        <w:t>力量。從歷史上</w:t>
      </w:r>
      <w:r w:rsidR="007A40B9">
        <w:rPr>
          <w:rFonts w:hint="eastAsia"/>
        </w:rPr>
        <w:t>來</w:t>
      </w:r>
      <w:r w:rsidRPr="00654AF4">
        <w:t>看，以色列</w:t>
      </w:r>
      <w:r w:rsidR="007A40B9">
        <w:rPr>
          <w:rFonts w:hint="eastAsia"/>
        </w:rPr>
        <w:t>國</w:t>
      </w:r>
      <w:r w:rsidRPr="00654AF4">
        <w:t>生命所剩無幾。</w:t>
      </w:r>
      <w:r w:rsidR="00A441C9">
        <w:rPr>
          <w:rFonts w:hint="eastAsia"/>
        </w:rPr>
        <w:t>在</w:t>
      </w:r>
      <w:r w:rsidRPr="00654AF4">
        <w:t>AD70年，</w:t>
      </w:r>
      <w:r w:rsidR="00A441C9">
        <w:rPr>
          <w:rFonts w:hint="eastAsia"/>
        </w:rPr>
        <w:t>就是</w:t>
      </w:r>
      <w:r w:rsidRPr="00654AF4">
        <w:t>不到40年</w:t>
      </w:r>
      <w:r w:rsidR="00A441C9">
        <w:rPr>
          <w:rFonts w:hint="eastAsia"/>
        </w:rPr>
        <w:t>後就要亡國</w:t>
      </w:r>
      <w:r w:rsidRPr="00654AF4">
        <w:t>。他們從</w:t>
      </w:r>
      <w:r w:rsidR="00A441C9">
        <w:rPr>
          <w:rFonts w:hint="eastAsia"/>
        </w:rPr>
        <w:t>叫</w:t>
      </w:r>
      <w:r w:rsidRPr="00654AF4">
        <w:t>人窒息的人生</w:t>
      </w:r>
      <w:r w:rsidR="00A441C9">
        <w:rPr>
          <w:rFonts w:hint="eastAsia"/>
        </w:rPr>
        <w:t>得</w:t>
      </w:r>
      <w:r w:rsidRPr="00654AF4">
        <w:t>解脫</w:t>
      </w:r>
      <w:r w:rsidR="00A441C9">
        <w:rPr>
          <w:rFonts w:hint="eastAsia"/>
        </w:rPr>
        <w:t>，惟</w:t>
      </w:r>
      <w:r w:rsidRPr="00654AF4">
        <w:t>一</w:t>
      </w:r>
      <w:r w:rsidR="00A441C9">
        <w:rPr>
          <w:rFonts w:hint="eastAsia"/>
        </w:rPr>
        <w:t>的</w:t>
      </w:r>
      <w:r w:rsidRPr="00654AF4">
        <w:t>道路就是悔改，</w:t>
      </w:r>
      <w:r w:rsidR="00C54FE3">
        <w:rPr>
          <w:rFonts w:hint="eastAsia"/>
        </w:rPr>
        <w:t>不然必要</w:t>
      </w:r>
      <w:r w:rsidRPr="00654AF4">
        <w:t>滅亡。</w:t>
      </w:r>
    </w:p>
    <w:p w14:paraId="78FE0E81" w14:textId="413A4208" w:rsidR="00654AF4" w:rsidRDefault="00F85BC0" w:rsidP="00654AF4">
      <w:r>
        <w:t xml:space="preserve">　神</w:t>
      </w:r>
      <w:r w:rsidR="00654AF4" w:rsidRPr="00654AF4">
        <w:t>向悔改者</w:t>
      </w:r>
      <w:r>
        <w:rPr>
          <w:rFonts w:hint="eastAsia"/>
        </w:rPr>
        <w:t>有以下</w:t>
      </w:r>
      <w:r w:rsidR="00654AF4" w:rsidRPr="00654AF4">
        <w:t>兩個祝福</w:t>
      </w:r>
      <w:r w:rsidR="00F11007">
        <w:rPr>
          <w:rFonts w:hint="eastAsia"/>
        </w:rPr>
        <w:t>：</w:t>
      </w:r>
    </w:p>
    <w:p w14:paraId="457F617A" w14:textId="6E837C7E" w:rsidR="00654AF4" w:rsidRPr="00654AF4" w:rsidRDefault="00BD23EE" w:rsidP="00654AF4">
      <w:r>
        <w:rPr>
          <w:rFonts w:hint="eastAsia"/>
        </w:rPr>
        <w:t>第一，</w:t>
      </w:r>
      <w:proofErr w:type="spellStart"/>
      <w:r>
        <w:rPr>
          <w:lang w:eastAsia="x-none"/>
        </w:rPr>
        <w:t>安舒的日子就必從主面前來到</w:t>
      </w:r>
      <w:proofErr w:type="spellEnd"/>
      <w:r w:rsidR="00A95143" w:rsidRPr="00F46D39">
        <w:t>(19)</w:t>
      </w:r>
      <w:r w:rsidR="00E06587" w:rsidRPr="00F46D39">
        <w:rPr>
          <w:rFonts w:hint="eastAsia"/>
        </w:rPr>
        <w:t>。</w:t>
      </w:r>
      <w:r w:rsidR="00654AF4" w:rsidRPr="00654AF4">
        <w:t>如果</w:t>
      </w:r>
      <w:r w:rsidR="00936F2D">
        <w:rPr>
          <w:rFonts w:hint="eastAsia"/>
        </w:rPr>
        <w:t>感到</w:t>
      </w:r>
      <w:r w:rsidR="00654AF4" w:rsidRPr="00654AF4">
        <w:t>悶熱，</w:t>
      </w:r>
      <w:r w:rsidR="00936F2D">
        <w:rPr>
          <w:rFonts w:hint="eastAsia"/>
        </w:rPr>
        <w:t>人們會</w:t>
      </w:r>
      <w:r w:rsidR="00654AF4" w:rsidRPr="00654AF4">
        <w:t>打開窗戶通風</w:t>
      </w:r>
      <w:r w:rsidR="00936F2D">
        <w:rPr>
          <w:rFonts w:hint="eastAsia"/>
        </w:rPr>
        <w:t>。因為有</w:t>
      </w:r>
      <w:r w:rsidR="00654AF4" w:rsidRPr="00654AF4">
        <w:t>新鮮空氣從外面進來。悔改時</w:t>
      </w:r>
      <w:r w:rsidR="00936F2D">
        <w:rPr>
          <w:rFonts w:hint="eastAsia"/>
        </w:rPr>
        <w:t>也是開窗</w:t>
      </w:r>
      <w:r w:rsidR="00654AF4" w:rsidRPr="00654AF4">
        <w:t>，</w:t>
      </w:r>
      <w:r w:rsidR="00936F2D">
        <w:rPr>
          <w:rFonts w:hint="eastAsia"/>
        </w:rPr>
        <w:t>讓從</w:t>
      </w:r>
      <w:r w:rsidR="00654AF4" w:rsidRPr="00654AF4">
        <w:t>生命</w:t>
      </w:r>
      <w:r w:rsidR="00936F2D">
        <w:rPr>
          <w:rFonts w:hint="eastAsia"/>
        </w:rPr>
        <w:t>之</w:t>
      </w:r>
      <w:r w:rsidR="00654AF4" w:rsidRPr="00654AF4">
        <w:t>主耶穌的涼風</w:t>
      </w:r>
      <w:r w:rsidR="00936F2D">
        <w:rPr>
          <w:rFonts w:hint="eastAsia"/>
        </w:rPr>
        <w:t>吹進來</w:t>
      </w:r>
      <w:r w:rsidR="00654AF4" w:rsidRPr="00654AF4">
        <w:t>。</w:t>
      </w:r>
      <w:r w:rsidR="00936F2D">
        <w:rPr>
          <w:rFonts w:hint="eastAsia"/>
        </w:rPr>
        <w:t>那</w:t>
      </w:r>
      <w:r w:rsidR="00654AF4" w:rsidRPr="00654AF4">
        <w:t>時，我們的靈魂</w:t>
      </w:r>
      <w:r w:rsidR="00936F2D">
        <w:rPr>
          <w:rFonts w:hint="eastAsia"/>
        </w:rPr>
        <w:t>感到舒暢，</w:t>
      </w:r>
      <w:r w:rsidR="00FD2BDC">
        <w:rPr>
          <w:rFonts w:hint="eastAsia"/>
        </w:rPr>
        <w:t>人生不再感到如</w:t>
      </w:r>
      <w:r w:rsidR="00654AF4" w:rsidRPr="00654AF4">
        <w:t>窒息</w:t>
      </w:r>
      <w:r w:rsidR="00FD2BDC">
        <w:rPr>
          <w:rFonts w:hint="eastAsia"/>
        </w:rPr>
        <w:t>般</w:t>
      </w:r>
      <w:r w:rsidR="00654AF4" w:rsidRPr="00654AF4">
        <w:t>。</w:t>
      </w:r>
      <w:r w:rsidR="00FD2BDC">
        <w:rPr>
          <w:rFonts w:hint="eastAsia"/>
        </w:rPr>
        <w:t>「</w:t>
      </w:r>
      <w:r w:rsidR="00FD2BDC">
        <w:rPr>
          <w:lang w:eastAsia="x-none"/>
        </w:rPr>
        <w:t>安舒的日子</w:t>
      </w:r>
      <w:r w:rsidR="00FD2BDC">
        <w:rPr>
          <w:rFonts w:hint="eastAsia"/>
        </w:rPr>
        <w:t>」就是「</w:t>
      </w:r>
      <w:r w:rsidR="00654AF4" w:rsidRPr="00654AF4">
        <w:t>快樂的日子</w:t>
      </w:r>
      <w:r w:rsidR="00FD2BDC">
        <w:rPr>
          <w:rFonts w:hint="eastAsia"/>
        </w:rPr>
        <w:t>」。</w:t>
      </w:r>
      <w:r w:rsidR="00221A6E">
        <w:rPr>
          <w:rFonts w:hint="eastAsia"/>
        </w:rPr>
        <w:t>雖</w:t>
      </w:r>
      <w:r w:rsidR="00654AF4" w:rsidRPr="00654AF4">
        <w:t>悔改</w:t>
      </w:r>
      <w:r w:rsidR="00221A6E">
        <w:rPr>
          <w:rFonts w:hint="eastAsia"/>
        </w:rPr>
        <w:t>叫人痛苦</w:t>
      </w:r>
      <w:r w:rsidR="00654AF4" w:rsidRPr="00654AF4">
        <w:t>，</w:t>
      </w:r>
      <w:r w:rsidR="00221A6E">
        <w:rPr>
          <w:rFonts w:hint="eastAsia"/>
        </w:rPr>
        <w:t>但最終叫</w:t>
      </w:r>
      <w:r w:rsidR="00654AF4" w:rsidRPr="00654AF4">
        <w:t>不愉快的人</w:t>
      </w:r>
      <w:r w:rsidR="00221A6E">
        <w:rPr>
          <w:rFonts w:hint="eastAsia"/>
        </w:rPr>
        <w:t>成為</w:t>
      </w:r>
      <w:r w:rsidR="00654AF4" w:rsidRPr="00654AF4">
        <w:t>愉快。</w:t>
      </w:r>
      <w:r w:rsidR="000C5CBF">
        <w:rPr>
          <w:rFonts w:hint="eastAsia"/>
        </w:rPr>
        <w:t>罪人</w:t>
      </w:r>
      <w:r w:rsidR="00654AF4" w:rsidRPr="00654AF4">
        <w:t>犯罪不悔改，心靈也</w:t>
      </w:r>
      <w:r w:rsidR="002655CD">
        <w:rPr>
          <w:rFonts w:hint="eastAsia"/>
        </w:rPr>
        <w:t>被重壓</w:t>
      </w:r>
      <w:r w:rsidR="00241777">
        <w:rPr>
          <w:rFonts w:hint="eastAsia"/>
        </w:rPr>
        <w:t>而</w:t>
      </w:r>
      <w:r w:rsidR="00654AF4" w:rsidRPr="00654AF4">
        <w:t>悶悶不樂。無論吃多麼美味，玩</w:t>
      </w:r>
      <w:r w:rsidR="002655CD">
        <w:rPr>
          <w:rFonts w:hint="eastAsia"/>
        </w:rPr>
        <w:t>多</w:t>
      </w:r>
      <w:r w:rsidR="00654AF4" w:rsidRPr="00654AF4">
        <w:t>開心，</w:t>
      </w:r>
      <w:r w:rsidR="003B52DF">
        <w:rPr>
          <w:rFonts w:hint="eastAsia"/>
        </w:rPr>
        <w:t>住多舒適的</w:t>
      </w:r>
      <w:r w:rsidR="00654AF4" w:rsidRPr="00654AF4">
        <w:t>房子，</w:t>
      </w:r>
      <w:r w:rsidR="003B52DF">
        <w:rPr>
          <w:rFonts w:hint="eastAsia"/>
        </w:rPr>
        <w:t>也在無止境的</w:t>
      </w:r>
      <w:r w:rsidR="00654AF4" w:rsidRPr="00654AF4">
        <w:t>焦慮和</w:t>
      </w:r>
      <w:r w:rsidR="003B52DF">
        <w:rPr>
          <w:rFonts w:hint="eastAsia"/>
        </w:rPr>
        <w:t>不安中。</w:t>
      </w:r>
      <w:r w:rsidR="00DE4EC8">
        <w:rPr>
          <w:rFonts w:hint="eastAsia"/>
        </w:rPr>
        <w:t>人若悔改認罪，</w:t>
      </w:r>
      <w:r w:rsidR="00654AF4" w:rsidRPr="00654AF4">
        <w:t>並遵守神的旨意，心中的焦慮、恐懼和虛無就會消失。堵塞</w:t>
      </w:r>
      <w:r w:rsidR="003E4240">
        <w:rPr>
          <w:rFonts w:hint="eastAsia"/>
        </w:rPr>
        <w:t>心靈</w:t>
      </w:r>
      <w:r w:rsidR="00654AF4" w:rsidRPr="00654AF4">
        <w:t>的退</w:t>
      </w:r>
      <w:r w:rsidR="003E4240">
        <w:rPr>
          <w:rFonts w:hint="eastAsia"/>
        </w:rPr>
        <w:t>去</w:t>
      </w:r>
      <w:r w:rsidR="00654AF4" w:rsidRPr="00654AF4">
        <w:t>，心靈煥然一新，</w:t>
      </w:r>
      <w:r w:rsidR="002A14BD">
        <w:rPr>
          <w:rFonts w:hint="eastAsia"/>
        </w:rPr>
        <w:t>重得生命的活力</w:t>
      </w:r>
      <w:r w:rsidR="00654AF4" w:rsidRPr="00654AF4">
        <w:t>。</w:t>
      </w:r>
    </w:p>
    <w:p w14:paraId="42CB4D7A" w14:textId="75A2A858" w:rsidR="00654AF4" w:rsidRPr="00654AF4" w:rsidRDefault="00D32E7B" w:rsidP="00654AF4">
      <w:r>
        <w:rPr>
          <w:rFonts w:hint="eastAsia"/>
        </w:rPr>
        <w:t>第二，</w:t>
      </w:r>
      <w:r w:rsidR="00E33485">
        <w:rPr>
          <w:rFonts w:hint="eastAsia"/>
        </w:rPr>
        <w:t>神</w:t>
      </w:r>
      <w:r w:rsidR="001A02B2">
        <w:rPr>
          <w:rFonts w:hint="eastAsia"/>
        </w:rPr>
        <w:t>差遣耶穌基督給悔改的人</w:t>
      </w:r>
      <w:r>
        <w:rPr>
          <w:rFonts w:hint="eastAsia"/>
        </w:rPr>
        <w:t>。</w:t>
      </w:r>
      <w:r w:rsidR="000637D2">
        <w:rPr>
          <w:rFonts w:hint="eastAsia"/>
        </w:rPr>
        <w:t>請</w:t>
      </w:r>
      <w:r w:rsidR="00654AF4" w:rsidRPr="00654AF4">
        <w:t>看第20</w:t>
      </w:r>
      <w:r w:rsidR="000637D2" w:rsidRPr="00F46D39">
        <w:t>,</w:t>
      </w:r>
      <w:r w:rsidR="00654AF4" w:rsidRPr="00654AF4">
        <w:t>21節</w:t>
      </w:r>
      <w:r w:rsidR="000637D2">
        <w:rPr>
          <w:rFonts w:hint="eastAsia"/>
        </w:rPr>
        <w:t>：「</w:t>
      </w:r>
      <w:r w:rsidR="005675CB" w:rsidRPr="00E0540D">
        <w:rPr>
          <w:rStyle w:val="a2"/>
        </w:rPr>
        <w:t>主也必差遣所預定給你們的基督（耶穌）降臨。天必留他，等到萬物復興的時候，就是神從創世以來、藉著聖先知的口所說的。</w:t>
      </w:r>
      <w:r w:rsidR="000637D2">
        <w:rPr>
          <w:rFonts w:hint="eastAsia"/>
        </w:rPr>
        <w:t>」</w:t>
      </w:r>
      <w:r w:rsidR="00FA59C8">
        <w:rPr>
          <w:rFonts w:hint="eastAsia"/>
        </w:rPr>
        <w:t>神預定耶穌再臨，</w:t>
      </w:r>
      <w:r w:rsidR="00125C8F">
        <w:rPr>
          <w:rFonts w:hint="eastAsia"/>
        </w:rPr>
        <w:t>但現在耶穌在天上。</w:t>
      </w:r>
      <w:r w:rsidR="00654AF4" w:rsidRPr="00654AF4">
        <w:t>這不</w:t>
      </w:r>
      <w:r w:rsidR="00A575CE">
        <w:rPr>
          <w:rFonts w:hint="eastAsia"/>
        </w:rPr>
        <w:t>是說，</w:t>
      </w:r>
      <w:r w:rsidR="00125C8F">
        <w:rPr>
          <w:rFonts w:hint="eastAsia"/>
        </w:rPr>
        <w:t>耶穌在天上就</w:t>
      </w:r>
      <w:r w:rsidR="00654AF4" w:rsidRPr="00654AF4">
        <w:t>什麼</w:t>
      </w:r>
      <w:r w:rsidR="00A575CE">
        <w:rPr>
          <w:rFonts w:hint="eastAsia"/>
        </w:rPr>
        <w:t>也</w:t>
      </w:r>
      <w:r w:rsidR="00654AF4" w:rsidRPr="00654AF4">
        <w:t>不做</w:t>
      </w:r>
      <w:r w:rsidR="00C12744">
        <w:rPr>
          <w:rFonts w:hint="eastAsia"/>
        </w:rPr>
        <w:t>，</w:t>
      </w:r>
      <w:r w:rsidR="00654AF4" w:rsidRPr="00654AF4">
        <w:t>耶穌</w:t>
      </w:r>
      <w:r w:rsidR="00125C8F">
        <w:rPr>
          <w:rFonts w:hint="eastAsia"/>
        </w:rPr>
        <w:t>正</w:t>
      </w:r>
      <w:r w:rsidR="00654AF4" w:rsidRPr="00654AF4">
        <w:t>在恢復萬物</w:t>
      </w:r>
      <w:r w:rsidR="00C12744">
        <w:rPr>
          <w:rFonts w:hint="eastAsia"/>
        </w:rPr>
        <w:t>被</w:t>
      </w:r>
      <w:r w:rsidR="00654AF4" w:rsidRPr="00654AF4">
        <w:t>創造</w:t>
      </w:r>
      <w:r w:rsidR="00C12744">
        <w:rPr>
          <w:rFonts w:hint="eastAsia"/>
        </w:rPr>
        <w:t>時</w:t>
      </w:r>
      <w:r w:rsidR="00E06587" w:rsidRPr="00697579">
        <w:rPr>
          <w:rFonts w:hint="eastAsia"/>
        </w:rPr>
        <w:t>的</w:t>
      </w:r>
      <w:r w:rsidR="00654AF4" w:rsidRPr="00654AF4">
        <w:t>秩序。</w:t>
      </w:r>
      <w:r w:rsidR="00E06587">
        <w:rPr>
          <w:rFonts w:hint="eastAsia"/>
        </w:rPr>
        <w:t>當人</w:t>
      </w:r>
      <w:r w:rsidR="00654AF4" w:rsidRPr="00654AF4">
        <w:t>悔改</w:t>
      </w:r>
      <w:r w:rsidR="00E70C25">
        <w:rPr>
          <w:rFonts w:hint="eastAsia"/>
        </w:rPr>
        <w:t>，</w:t>
      </w:r>
      <w:r w:rsidR="00F85BC0">
        <w:t xml:space="preserve">　神</w:t>
      </w:r>
      <w:r w:rsidR="00654AF4" w:rsidRPr="00654AF4">
        <w:t>讓悔改的人參與復興萬物的工作，在耶穌回來的那天，</w:t>
      </w:r>
      <w:r w:rsidR="00E70C25">
        <w:rPr>
          <w:rFonts w:hint="eastAsia"/>
        </w:rPr>
        <w:t>一同</w:t>
      </w:r>
      <w:r w:rsidR="00654AF4" w:rsidRPr="00654AF4">
        <w:t>進入新天新地。</w:t>
      </w:r>
    </w:p>
    <w:p w14:paraId="1070EADF" w14:textId="5C80DC3C" w:rsidR="00654AF4" w:rsidRPr="00654AF4" w:rsidRDefault="00654AF4" w:rsidP="00654AF4">
      <w:r w:rsidRPr="00654AF4">
        <w:t>彼得最後說，神如何通過摩西、先知和亞伯拉罕見證耶穌。猶太人</w:t>
      </w:r>
      <w:r w:rsidR="00141835">
        <w:rPr>
          <w:rFonts w:hint="eastAsia"/>
        </w:rPr>
        <w:t>曾</w:t>
      </w:r>
      <w:r w:rsidRPr="00654AF4">
        <w:t>說</w:t>
      </w:r>
      <w:r w:rsidR="00141835">
        <w:rPr>
          <w:rFonts w:hint="eastAsia"/>
        </w:rPr>
        <w:t>：「</w:t>
      </w:r>
      <w:r w:rsidRPr="00654AF4">
        <w:t>我們是摩西的弟子。</w:t>
      </w:r>
      <w:r w:rsidR="00141835">
        <w:rPr>
          <w:rFonts w:hint="eastAsia"/>
        </w:rPr>
        <w:t>」</w:t>
      </w:r>
      <w:r w:rsidR="00C8449F" w:rsidRPr="00F46D39">
        <w:t>(</w:t>
      </w:r>
      <w:r w:rsidR="00C8449F" w:rsidRPr="00654AF4">
        <w:t>約9</w:t>
      </w:r>
      <w:r w:rsidR="00C8449F">
        <w:t>:</w:t>
      </w:r>
      <w:r w:rsidR="00C8449F" w:rsidRPr="00654AF4">
        <w:t>28</w:t>
      </w:r>
      <w:r w:rsidR="00C8449F" w:rsidRPr="00F46D39">
        <w:t xml:space="preserve">) </w:t>
      </w:r>
      <w:r w:rsidRPr="00654AF4">
        <w:t>他們尊敬摩西，並自稱摩西的弟子</w:t>
      </w:r>
      <w:r w:rsidR="009A275A">
        <w:rPr>
          <w:rFonts w:hint="eastAsia"/>
        </w:rPr>
        <w:t>。「</w:t>
      </w:r>
      <w:r w:rsidR="009A275A" w:rsidRPr="009A275A">
        <w:rPr>
          <w:rStyle w:val="a2"/>
        </w:rPr>
        <w:t>摩西曾說：『主神要從你們弟兄中間給你們興起一位先知像我，凡他向你們所說的，你們</w:t>
      </w:r>
      <w:r w:rsidR="009A275A" w:rsidRPr="009A275A">
        <w:rPr>
          <w:rStyle w:val="a2"/>
        </w:rPr>
        <w:lastRenderedPageBreak/>
        <w:t>都要聽從。</w:t>
      </w:r>
      <w:proofErr w:type="gramStart"/>
      <w:r w:rsidR="009A275A">
        <w:rPr>
          <w:rFonts w:hint="eastAsia"/>
        </w:rPr>
        <w:t>」</w:t>
      </w:r>
      <w:r w:rsidR="009A275A" w:rsidRPr="00F46D39">
        <w:t>(</w:t>
      </w:r>
      <w:proofErr w:type="gramEnd"/>
      <w:r w:rsidRPr="00654AF4">
        <w:t>22</w:t>
      </w:r>
      <w:r w:rsidR="009A275A">
        <w:t xml:space="preserve">) </w:t>
      </w:r>
      <w:r w:rsidR="009A275A">
        <w:rPr>
          <w:rFonts w:hint="eastAsia"/>
        </w:rPr>
        <w:t>是</w:t>
      </w:r>
      <w:r w:rsidRPr="00654AF4">
        <w:t>引用申命記18</w:t>
      </w:r>
      <w:r w:rsidR="00F85BC0">
        <w:t>:</w:t>
      </w:r>
      <w:r w:rsidRPr="00654AF4">
        <w:t>15</w:t>
      </w:r>
      <w:r w:rsidR="009A275A">
        <w:rPr>
          <w:rFonts w:hint="eastAsia"/>
        </w:rPr>
        <w:t>。</w:t>
      </w:r>
      <w:r w:rsidRPr="00654AF4">
        <w:t>摩西預言神會</w:t>
      </w:r>
      <w:r w:rsidR="00E408C2">
        <w:rPr>
          <w:rFonts w:hint="eastAsia"/>
        </w:rPr>
        <w:t>差遣一位</w:t>
      </w:r>
      <w:r w:rsidRPr="00654AF4">
        <w:t>像他一樣的先知，</w:t>
      </w:r>
      <w:r w:rsidR="00E408C2">
        <w:rPr>
          <w:rFonts w:hint="eastAsia"/>
        </w:rPr>
        <w:t>百姓</w:t>
      </w:r>
      <w:r w:rsidRPr="00654AF4">
        <w:t>要聽</w:t>
      </w:r>
      <w:r w:rsidR="00E408C2">
        <w:rPr>
          <w:rFonts w:hint="eastAsia"/>
        </w:rPr>
        <w:t>從他</w:t>
      </w:r>
      <w:r w:rsidRPr="00654AF4">
        <w:t>。</w:t>
      </w:r>
      <w:r w:rsidR="00E408C2">
        <w:rPr>
          <w:rFonts w:hint="eastAsia"/>
        </w:rPr>
        <w:t>那先知</w:t>
      </w:r>
      <w:r w:rsidRPr="00654AF4">
        <w:t>就是耶穌。</w:t>
      </w:r>
    </w:p>
    <w:p w14:paraId="56EF2F8C" w14:textId="24EF6655" w:rsidR="00654AF4" w:rsidRPr="00654AF4" w:rsidRDefault="00654AF4" w:rsidP="00654AF4">
      <w:r w:rsidRPr="00654AF4">
        <w:t>以色列人以先知的後裔為榮</w:t>
      </w:r>
      <w:r w:rsidR="001B4B62">
        <w:rPr>
          <w:rFonts w:hint="eastAsia"/>
        </w:rPr>
        <w:t>，</w:t>
      </w:r>
      <w:r w:rsidR="000F1328" w:rsidRPr="001B4B62">
        <w:t>從撒母耳以來的眾先知，</w:t>
      </w:r>
      <w:r w:rsidR="001B4B62">
        <w:rPr>
          <w:rFonts w:hint="eastAsia"/>
        </w:rPr>
        <w:t>都</w:t>
      </w:r>
      <w:r w:rsidR="000F1328" w:rsidRPr="001B4B62">
        <w:t>預言</w:t>
      </w:r>
      <w:r w:rsidR="001B4B62">
        <w:rPr>
          <w:rFonts w:hint="eastAsia"/>
        </w:rPr>
        <w:t>耶穌的來臨</w:t>
      </w:r>
      <w:r w:rsidR="00F85BC0">
        <w:t>(</w:t>
      </w:r>
      <w:r w:rsidRPr="00654AF4">
        <w:t>24</w:t>
      </w:r>
      <w:r w:rsidR="00F85BC0">
        <w:t>)</w:t>
      </w:r>
      <w:r w:rsidRPr="00654AF4">
        <w:t>。</w:t>
      </w:r>
      <w:r w:rsidR="00FA0B4C">
        <w:rPr>
          <w:rFonts w:hint="eastAsia"/>
        </w:rPr>
        <w:t>猶太人</w:t>
      </w:r>
      <w:r w:rsidRPr="00654AF4">
        <w:t>自稱為亞伯拉罕的後裔。神與亞伯拉罕立約</w:t>
      </w:r>
      <w:r w:rsidR="004A470B">
        <w:rPr>
          <w:rFonts w:hint="eastAsia"/>
        </w:rPr>
        <w:t>：</w:t>
      </w:r>
      <w:r w:rsidR="00CF731C">
        <w:rPr>
          <w:rFonts w:hint="eastAsia"/>
        </w:rPr>
        <w:t>「</w:t>
      </w:r>
      <w:r w:rsidR="00CF731C" w:rsidRPr="00CF731C">
        <w:rPr>
          <w:rStyle w:val="a2"/>
        </w:rPr>
        <w:t>地上的萬族都要因你得福</w:t>
      </w:r>
      <w:r w:rsidR="00CF731C">
        <w:rPr>
          <w:rFonts w:hint="eastAsia"/>
        </w:rPr>
        <w:t>」</w:t>
      </w:r>
      <w:r w:rsidR="00F85BC0">
        <w:t>(</w:t>
      </w:r>
      <w:r w:rsidRPr="00654AF4">
        <w:t>創</w:t>
      </w:r>
      <w:r w:rsidR="00CF731C" w:rsidRPr="00F46D39">
        <w:t>1</w:t>
      </w:r>
      <w:r w:rsidRPr="00654AF4">
        <w:t>2</w:t>
      </w:r>
      <w:r w:rsidR="00F85BC0">
        <w:t>:</w:t>
      </w:r>
      <w:r w:rsidRPr="00654AF4">
        <w:t>3</w:t>
      </w:r>
      <w:r w:rsidR="00F85BC0">
        <w:t>)</w:t>
      </w:r>
      <w:r w:rsidR="00CF731C">
        <w:t xml:space="preserve"> </w:t>
      </w:r>
      <w:r w:rsidRPr="00654AF4">
        <w:t>耶穌是亞伯拉罕的</w:t>
      </w:r>
      <w:r w:rsidR="008D345F">
        <w:rPr>
          <w:rFonts w:hint="eastAsia"/>
        </w:rPr>
        <w:t>後裔</w:t>
      </w:r>
      <w:r w:rsidRPr="00654AF4">
        <w:t>，</w:t>
      </w:r>
      <w:r w:rsidR="000058DB">
        <w:rPr>
          <w:rFonts w:hint="eastAsia"/>
        </w:rPr>
        <w:t>作</w:t>
      </w:r>
      <w:r w:rsidRPr="00654AF4">
        <w:t>萬民</w:t>
      </w:r>
      <w:r w:rsidR="000058DB">
        <w:rPr>
          <w:rFonts w:hint="eastAsia"/>
        </w:rPr>
        <w:t>的</w:t>
      </w:r>
      <w:r w:rsidRPr="00654AF4">
        <w:t>祝福。</w:t>
      </w:r>
    </w:p>
    <w:p w14:paraId="661D7C0A" w14:textId="15769BF0" w:rsidR="00654AF4" w:rsidRPr="00654AF4" w:rsidRDefault="00654AF4" w:rsidP="00654AF4">
      <w:r w:rsidRPr="00654AF4">
        <w:t>神</w:t>
      </w:r>
      <w:r w:rsidR="004667C1" w:rsidRPr="00697579">
        <w:rPr>
          <w:rFonts w:hint="eastAsia"/>
        </w:rPr>
        <w:t>差遣</w:t>
      </w:r>
      <w:r w:rsidRPr="00654AF4">
        <w:t>耶穌</w:t>
      </w:r>
      <w:r w:rsidR="004667C1">
        <w:rPr>
          <w:rFonts w:hint="eastAsia"/>
        </w:rPr>
        <w:t>來</w:t>
      </w:r>
      <w:r w:rsidRPr="00654AF4">
        <w:t>以色列</w:t>
      </w:r>
      <w:r w:rsidR="004667C1">
        <w:rPr>
          <w:rFonts w:hint="eastAsia"/>
        </w:rPr>
        <w:t>有何</w:t>
      </w:r>
      <w:r w:rsidRPr="00654AF4">
        <w:t>目</w:t>
      </w:r>
      <w:r w:rsidR="004667C1">
        <w:rPr>
          <w:rFonts w:hint="eastAsia"/>
        </w:rPr>
        <w:t>的</w:t>
      </w:r>
      <w:r w:rsidRPr="00654AF4">
        <w:t>？</w:t>
      </w:r>
      <w:r w:rsidR="004667C1">
        <w:rPr>
          <w:rFonts w:hint="eastAsia"/>
        </w:rPr>
        <w:t>「</w:t>
      </w:r>
      <w:proofErr w:type="spellStart"/>
      <w:r w:rsidR="00930A89">
        <w:rPr>
          <w:lang w:eastAsia="x-none"/>
        </w:rPr>
        <w:t>神既興起他的僕人，就先差他到你們這裡來，賜福給你們，叫你們各人回轉，離開罪惡</w:t>
      </w:r>
      <w:proofErr w:type="spellEnd"/>
      <w:r w:rsidR="00930A89">
        <w:rPr>
          <w:lang w:eastAsia="x-none"/>
        </w:rPr>
        <w:t>。</w:t>
      </w:r>
      <w:r w:rsidR="004667C1">
        <w:rPr>
          <w:rFonts w:hint="eastAsia"/>
        </w:rPr>
        <w:t>」</w:t>
      </w:r>
      <w:r w:rsidR="00F85BC0">
        <w:t>(</w:t>
      </w:r>
      <w:r w:rsidRPr="00654AF4">
        <w:t>26</w:t>
      </w:r>
      <w:r w:rsidR="00F85BC0">
        <w:t>)　神</w:t>
      </w:r>
      <w:r w:rsidRPr="00654AF4">
        <w:t>祝福以色列人，首先</w:t>
      </w:r>
      <w:r w:rsidR="00930A89">
        <w:rPr>
          <w:rFonts w:hint="eastAsia"/>
        </w:rPr>
        <w:t>差遣</w:t>
      </w:r>
      <w:r w:rsidRPr="00654AF4">
        <w:t>耶穌來祝福他們，</w:t>
      </w:r>
      <w:r w:rsidR="00930A89">
        <w:rPr>
          <w:rFonts w:hint="eastAsia"/>
        </w:rPr>
        <w:t>藉他們來祝福</w:t>
      </w:r>
      <w:r w:rsidRPr="00654AF4">
        <w:t>整個世界。他們</w:t>
      </w:r>
      <w:r w:rsidR="00930A89">
        <w:rPr>
          <w:rFonts w:hint="eastAsia"/>
        </w:rPr>
        <w:t>卻</w:t>
      </w:r>
      <w:r w:rsidRPr="00654AF4">
        <w:t>殺</w:t>
      </w:r>
      <w:r w:rsidR="00930A89">
        <w:rPr>
          <w:rFonts w:hint="eastAsia"/>
        </w:rPr>
        <w:t>害</w:t>
      </w:r>
      <w:r w:rsidRPr="00654AF4">
        <w:t>生命之主</w:t>
      </w:r>
      <w:r w:rsidR="008E24BF">
        <w:rPr>
          <w:rFonts w:hint="eastAsia"/>
        </w:rPr>
        <w:t>，這是</w:t>
      </w:r>
      <w:r w:rsidR="008E24BF" w:rsidRPr="00654AF4">
        <w:t>難以原諒的</w:t>
      </w:r>
      <w:r w:rsidRPr="00654AF4">
        <w:t>罪</w:t>
      </w:r>
      <w:r w:rsidR="008E24BF">
        <w:rPr>
          <w:rFonts w:hint="eastAsia"/>
        </w:rPr>
        <w:t>惡</w:t>
      </w:r>
      <w:r w:rsidRPr="00654AF4">
        <w:t>。然而，</w:t>
      </w:r>
      <w:r w:rsidR="00F85BC0">
        <w:t xml:space="preserve">　神</w:t>
      </w:r>
      <w:r w:rsidRPr="00654AF4">
        <w:t>使耶穌復活，</w:t>
      </w:r>
      <w:r w:rsidR="008E24BF" w:rsidRPr="00654AF4">
        <w:t>鋪平</w:t>
      </w:r>
      <w:r w:rsidRPr="00654AF4">
        <w:t>他們悔改</w:t>
      </w:r>
      <w:r w:rsidR="008E24BF">
        <w:rPr>
          <w:rFonts w:hint="eastAsia"/>
        </w:rPr>
        <w:t>的</w:t>
      </w:r>
      <w:r w:rsidRPr="00654AF4">
        <w:t>道路。</w:t>
      </w:r>
      <w:r w:rsidR="008E24BF">
        <w:rPr>
          <w:rFonts w:hint="eastAsia"/>
        </w:rPr>
        <w:t>人</w:t>
      </w:r>
      <w:r w:rsidRPr="00654AF4">
        <w:t>能夠悔改</w:t>
      </w:r>
      <w:r w:rsidR="008E24BF">
        <w:rPr>
          <w:rFonts w:hint="eastAsia"/>
        </w:rPr>
        <w:t>，這</w:t>
      </w:r>
      <w:r w:rsidRPr="00654AF4">
        <w:t>是神的恩典，</w:t>
      </w:r>
      <w:r w:rsidR="008E24BF">
        <w:rPr>
          <w:rFonts w:hint="eastAsia"/>
        </w:rPr>
        <w:t>也</w:t>
      </w:r>
      <w:r w:rsidRPr="00654AF4">
        <w:t>是</w:t>
      </w:r>
      <w:r w:rsidR="00F85BC0">
        <w:t xml:space="preserve">　神</w:t>
      </w:r>
      <w:r w:rsidRPr="00654AF4">
        <w:t>祝福的唯一途徑。</w:t>
      </w:r>
    </w:p>
    <w:p w14:paraId="13CEA380" w14:textId="529A53E3" w:rsidR="00654AF4" w:rsidRPr="00654AF4" w:rsidRDefault="00206E86" w:rsidP="00654AF4">
      <w:r>
        <w:rPr>
          <w:rFonts w:hint="eastAsia"/>
        </w:rPr>
        <w:t>過去，</w:t>
      </w:r>
      <w:r w:rsidR="00654AF4" w:rsidRPr="00654AF4">
        <w:t>我</w:t>
      </w:r>
      <w:r w:rsidR="00ED7C17">
        <w:rPr>
          <w:rFonts w:hint="eastAsia"/>
        </w:rPr>
        <w:t>因</w:t>
      </w:r>
      <w:r w:rsidR="00A57526">
        <w:rPr>
          <w:rFonts w:hint="eastAsia"/>
        </w:rPr>
        <w:t>上</w:t>
      </w:r>
      <w:r w:rsidR="00ED7C17">
        <w:rPr>
          <w:rFonts w:hint="eastAsia"/>
        </w:rPr>
        <w:t>普</w:t>
      </w:r>
      <w:r w:rsidR="00ED7C17" w:rsidRPr="00697579">
        <w:rPr>
          <w:rFonts w:hint="eastAsia"/>
        </w:rPr>
        <w:t>通的</w:t>
      </w:r>
      <w:r w:rsidR="00654AF4" w:rsidRPr="00654AF4">
        <w:t>大學</w:t>
      </w:r>
      <w:r w:rsidR="00A57526">
        <w:rPr>
          <w:rFonts w:hint="eastAsia"/>
        </w:rPr>
        <w:t>讀書</w:t>
      </w:r>
      <w:r w:rsidR="00654AF4" w:rsidRPr="00654AF4">
        <w:t>，父母離</w:t>
      </w:r>
      <w:r w:rsidR="0046296D">
        <w:rPr>
          <w:rFonts w:hint="eastAsia"/>
        </w:rPr>
        <w:t>婚</w:t>
      </w:r>
      <w:r w:rsidR="00654AF4" w:rsidRPr="00654AF4">
        <w:t>，疾病</w:t>
      </w:r>
      <w:r w:rsidR="00365679">
        <w:rPr>
          <w:rFonts w:hint="eastAsia"/>
        </w:rPr>
        <w:t>和</w:t>
      </w:r>
      <w:r w:rsidR="00654AF4" w:rsidRPr="00654AF4">
        <w:t>無助的生活</w:t>
      </w:r>
      <w:r w:rsidR="00365679">
        <w:rPr>
          <w:rFonts w:hint="eastAsia"/>
        </w:rPr>
        <w:t>而受苦</w:t>
      </w:r>
      <w:r w:rsidR="00654AF4" w:rsidRPr="00654AF4">
        <w:t>。我對學習不感興趣，</w:t>
      </w:r>
      <w:r w:rsidR="00365679">
        <w:rPr>
          <w:rFonts w:hint="eastAsia"/>
        </w:rPr>
        <w:t>只與</w:t>
      </w:r>
      <w:r w:rsidR="00654AF4" w:rsidRPr="00654AF4">
        <w:t>朋友在咖啡店聽古典音樂，談</w:t>
      </w:r>
      <w:r w:rsidR="00280684">
        <w:rPr>
          <w:rFonts w:hint="eastAsia"/>
        </w:rPr>
        <w:t>天說地</w:t>
      </w:r>
      <w:r w:rsidR="00654AF4" w:rsidRPr="00654AF4">
        <w:t>，</w:t>
      </w:r>
      <w:r w:rsidR="00280684">
        <w:rPr>
          <w:rFonts w:hint="eastAsia"/>
        </w:rPr>
        <w:t>到</w:t>
      </w:r>
      <w:r w:rsidR="00654AF4" w:rsidRPr="00654AF4">
        <w:t>下午</w:t>
      </w:r>
      <w:r w:rsidR="00280684">
        <w:rPr>
          <w:rFonts w:hint="eastAsia"/>
        </w:rPr>
        <w:t>才</w:t>
      </w:r>
      <w:r w:rsidR="00654AF4" w:rsidRPr="00654AF4">
        <w:t>上學。</w:t>
      </w:r>
      <w:r w:rsidR="009835CE">
        <w:rPr>
          <w:rFonts w:hint="eastAsia"/>
        </w:rPr>
        <w:t>我沒有好好讀書，成績包尾，生活無喜樂。</w:t>
      </w:r>
      <w:r w:rsidR="00654AF4" w:rsidRPr="00654AF4">
        <w:t>我</w:t>
      </w:r>
      <w:r w:rsidR="009835CE">
        <w:rPr>
          <w:rFonts w:hint="eastAsia"/>
        </w:rPr>
        <w:t>入讀不出名的</w:t>
      </w:r>
      <w:r w:rsidR="00654AF4" w:rsidRPr="00654AF4">
        <w:t>大學，</w:t>
      </w:r>
      <w:r w:rsidR="00702681">
        <w:rPr>
          <w:rFonts w:hint="eastAsia"/>
        </w:rPr>
        <w:t>也沒有金</w:t>
      </w:r>
      <w:r w:rsidR="00654AF4" w:rsidRPr="00654AF4">
        <w:t>銀</w:t>
      </w:r>
      <w:r w:rsidR="00C9205C">
        <w:rPr>
          <w:rFonts w:hint="eastAsia"/>
        </w:rPr>
        <w:t>，</w:t>
      </w:r>
      <w:r w:rsidR="00702681">
        <w:rPr>
          <w:rFonts w:hint="eastAsia"/>
        </w:rPr>
        <w:t>以為</w:t>
      </w:r>
      <w:r w:rsidR="00C9205C">
        <w:rPr>
          <w:rFonts w:hint="eastAsia"/>
        </w:rPr>
        <w:t>人</w:t>
      </w:r>
      <w:r w:rsidR="00654AF4" w:rsidRPr="00654AF4">
        <w:t>生沒有</w:t>
      </w:r>
      <w:r w:rsidR="00C9205C">
        <w:rPr>
          <w:rFonts w:hint="eastAsia"/>
        </w:rPr>
        <w:t>盼</w:t>
      </w:r>
      <w:r w:rsidR="00654AF4" w:rsidRPr="00654AF4">
        <w:t>望</w:t>
      </w:r>
      <w:r w:rsidR="00C9205C">
        <w:rPr>
          <w:rFonts w:hint="eastAsia"/>
        </w:rPr>
        <w:t>。</w:t>
      </w:r>
      <w:r w:rsidR="00654AF4" w:rsidRPr="00654AF4">
        <w:t>我</w:t>
      </w:r>
      <w:r w:rsidR="00702681">
        <w:rPr>
          <w:rFonts w:hint="eastAsia"/>
        </w:rPr>
        <w:t>在</w:t>
      </w:r>
      <w:r w:rsidR="00654AF4" w:rsidRPr="00654AF4">
        <w:t>83年結婚來到香港。我</w:t>
      </w:r>
      <w:r w:rsidR="00702681">
        <w:rPr>
          <w:rFonts w:hint="eastAsia"/>
        </w:rPr>
        <w:t>以</w:t>
      </w:r>
      <w:r w:rsidR="00654AF4" w:rsidRPr="00654AF4">
        <w:t>為</w:t>
      </w:r>
      <w:r w:rsidR="00702681">
        <w:rPr>
          <w:rFonts w:hint="eastAsia"/>
        </w:rPr>
        <w:t>離開</w:t>
      </w:r>
      <w:r w:rsidR="00654AF4" w:rsidRPr="00654AF4">
        <w:t>韓國</w:t>
      </w:r>
      <w:r w:rsidR="00702681">
        <w:rPr>
          <w:rFonts w:hint="eastAsia"/>
        </w:rPr>
        <w:t>會有</w:t>
      </w:r>
      <w:r w:rsidR="00654AF4" w:rsidRPr="00654AF4">
        <w:t>幸福。然而，在香港的兩年裡，我經常呼吸困難，需要長期服藥才能呼吸。</w:t>
      </w:r>
      <w:r w:rsidR="001D2B21">
        <w:rPr>
          <w:rFonts w:hint="eastAsia"/>
        </w:rPr>
        <w:t>我在</w:t>
      </w:r>
      <w:r w:rsidR="00654AF4" w:rsidRPr="00654AF4">
        <w:t>86年</w:t>
      </w:r>
      <w:r w:rsidR="001D2B21">
        <w:rPr>
          <w:rFonts w:hint="eastAsia"/>
        </w:rPr>
        <w:t>被</w:t>
      </w:r>
      <w:r w:rsidR="00654AF4" w:rsidRPr="00654AF4">
        <w:t>邀參加延</w:t>
      </w:r>
      <w:r w:rsidR="001D2B21">
        <w:rPr>
          <w:rFonts w:hint="eastAsia"/>
        </w:rPr>
        <w:t>慶中心</w:t>
      </w:r>
      <w:r w:rsidR="00D632B4">
        <w:rPr>
          <w:rFonts w:hint="eastAsia"/>
        </w:rPr>
        <w:t>的</w:t>
      </w:r>
      <w:r w:rsidR="00654AF4" w:rsidRPr="00654AF4">
        <w:t>夏</w:t>
      </w:r>
      <w:r w:rsidR="00D632B4">
        <w:rPr>
          <w:rFonts w:hint="eastAsia"/>
        </w:rPr>
        <w:t>令</w:t>
      </w:r>
      <w:r w:rsidR="00B521FD">
        <w:rPr>
          <w:rFonts w:hint="eastAsia"/>
        </w:rPr>
        <w:t>營</w:t>
      </w:r>
      <w:r w:rsidR="00654AF4" w:rsidRPr="00654AF4">
        <w:t>，遇見復活的耶穌</w:t>
      </w:r>
      <w:r w:rsidR="00D632B4">
        <w:rPr>
          <w:rFonts w:hint="eastAsia"/>
        </w:rPr>
        <w:t>。</w:t>
      </w:r>
      <w:r w:rsidR="00654AF4" w:rsidRPr="00654AF4">
        <w:t>主</w:t>
      </w:r>
      <w:r w:rsidR="00D632B4">
        <w:rPr>
          <w:rFonts w:hint="eastAsia"/>
        </w:rPr>
        <w:t>將一句說話，「祂已經復</w:t>
      </w:r>
      <w:r w:rsidR="00654AF4" w:rsidRPr="00654AF4">
        <w:t>活了</w:t>
      </w:r>
      <w:r w:rsidR="00D632B4">
        <w:rPr>
          <w:rFonts w:hint="eastAsia"/>
        </w:rPr>
        <w:t>」賜給我</w:t>
      </w:r>
      <w:r w:rsidR="00654AF4" w:rsidRPr="00654AF4">
        <w:t>。</w:t>
      </w:r>
      <w:r w:rsidR="00B521FD">
        <w:rPr>
          <w:rFonts w:hint="eastAsia"/>
        </w:rPr>
        <w:t>我因著</w:t>
      </w:r>
      <w:r w:rsidR="00F81176">
        <w:rPr>
          <w:rFonts w:hint="eastAsia"/>
        </w:rPr>
        <w:t>擁有</w:t>
      </w:r>
      <w:r w:rsidR="00654AF4" w:rsidRPr="00654AF4">
        <w:t>復活的信心，虛無和黑暗都消失了</w:t>
      </w:r>
      <w:r w:rsidR="00F81176">
        <w:rPr>
          <w:rFonts w:hint="eastAsia"/>
        </w:rPr>
        <w:t>。</w:t>
      </w:r>
      <w:r w:rsidR="00654AF4" w:rsidRPr="00654AF4">
        <w:t>復活的生命</w:t>
      </w:r>
      <w:r w:rsidR="00F81176">
        <w:rPr>
          <w:rFonts w:hint="eastAsia"/>
        </w:rPr>
        <w:t>在</w:t>
      </w:r>
      <w:r w:rsidR="00654AF4" w:rsidRPr="00654AF4">
        <w:t>裡面</w:t>
      </w:r>
      <w:r w:rsidR="00D04318">
        <w:rPr>
          <w:rFonts w:hint="eastAsia"/>
        </w:rPr>
        <w:t>擴張</w:t>
      </w:r>
      <w:r w:rsidR="00654AF4" w:rsidRPr="00654AF4">
        <w:t>。</w:t>
      </w:r>
      <w:r w:rsidR="00D04318">
        <w:rPr>
          <w:rFonts w:hint="eastAsia"/>
        </w:rPr>
        <w:t>我</w:t>
      </w:r>
      <w:r w:rsidR="00654AF4" w:rsidRPr="00654AF4">
        <w:t>每日上午至下午</w:t>
      </w:r>
      <w:r w:rsidR="00D04318">
        <w:rPr>
          <w:rFonts w:hint="eastAsia"/>
        </w:rPr>
        <w:t>來到</w:t>
      </w:r>
      <w:r w:rsidR="00654AF4" w:rsidRPr="00654AF4">
        <w:t>中文大學</w:t>
      </w:r>
      <w:r w:rsidR="009E7E5A">
        <w:rPr>
          <w:rFonts w:hint="eastAsia"/>
        </w:rPr>
        <w:t>的</w:t>
      </w:r>
      <w:r w:rsidR="00654AF4" w:rsidRPr="00654AF4">
        <w:t>池塘邊祈禱，傳福音，</w:t>
      </w:r>
      <w:r w:rsidR="009E7E5A">
        <w:rPr>
          <w:rFonts w:hint="eastAsia"/>
        </w:rPr>
        <w:t>服侍</w:t>
      </w:r>
      <w:r w:rsidR="00654AF4" w:rsidRPr="00654AF4">
        <w:t>羊群</w:t>
      </w:r>
      <w:r w:rsidR="009E7E5A">
        <w:rPr>
          <w:rFonts w:hint="eastAsia"/>
        </w:rPr>
        <w:t>查經</w:t>
      </w:r>
      <w:r w:rsidR="00654AF4" w:rsidRPr="00654AF4">
        <w:t>，</w:t>
      </w:r>
      <w:r w:rsidR="009E7E5A">
        <w:rPr>
          <w:rFonts w:hint="eastAsia"/>
        </w:rPr>
        <w:t>內心</w:t>
      </w:r>
      <w:r w:rsidR="00654AF4" w:rsidRPr="00654AF4">
        <w:t>充滿</w:t>
      </w:r>
      <w:r w:rsidR="009E7E5A">
        <w:rPr>
          <w:rFonts w:hint="eastAsia"/>
        </w:rPr>
        <w:t>如</w:t>
      </w:r>
      <w:r w:rsidR="009E7E5A" w:rsidRPr="00654AF4">
        <w:t>天堂</w:t>
      </w:r>
      <w:r w:rsidR="009E7E5A">
        <w:rPr>
          <w:rFonts w:hint="eastAsia"/>
        </w:rPr>
        <w:t>的</w:t>
      </w:r>
      <w:r w:rsidR="00654AF4" w:rsidRPr="00654AF4">
        <w:t>喜悅和感激。</w:t>
      </w:r>
      <w:r w:rsidR="009E7E5A">
        <w:rPr>
          <w:rFonts w:hint="eastAsia"/>
        </w:rPr>
        <w:t>神</w:t>
      </w:r>
      <w:r w:rsidR="00654AF4" w:rsidRPr="00654AF4">
        <w:t>賜予我恩典，</w:t>
      </w:r>
      <w:r w:rsidR="00304B25">
        <w:rPr>
          <w:rFonts w:hint="eastAsia"/>
        </w:rPr>
        <w:t>叫我遇上好像我</w:t>
      </w:r>
      <w:r w:rsidR="00F662A4" w:rsidRPr="00654AF4">
        <w:t>過著無</w:t>
      </w:r>
      <w:r w:rsidR="00F662A4">
        <w:rPr>
          <w:rFonts w:hint="eastAsia"/>
        </w:rPr>
        <w:t>奈</w:t>
      </w:r>
      <w:r w:rsidR="00304B25">
        <w:rPr>
          <w:rFonts w:hint="eastAsia"/>
        </w:rPr>
        <w:t>、</w:t>
      </w:r>
      <w:r w:rsidR="00654AF4" w:rsidRPr="00654AF4">
        <w:t>躺</w:t>
      </w:r>
      <w:r w:rsidR="00F662A4">
        <w:rPr>
          <w:rFonts w:hint="eastAsia"/>
        </w:rPr>
        <w:t>著</w:t>
      </w:r>
      <w:r w:rsidR="00654AF4" w:rsidRPr="00654AF4">
        <w:t>生</w:t>
      </w:r>
      <w:r w:rsidR="00304B25" w:rsidRPr="00533128">
        <w:t>活的</w:t>
      </w:r>
      <w:r w:rsidR="00533128" w:rsidRPr="00533128">
        <w:t>吳</w:t>
      </w:r>
      <w:r w:rsidR="00304B25" w:rsidRPr="00533128">
        <w:rPr>
          <w:rFonts w:hint="eastAsia"/>
        </w:rPr>
        <w:t>哲</w:t>
      </w:r>
      <w:r w:rsidR="00304B25">
        <w:rPr>
          <w:rFonts w:hint="eastAsia"/>
        </w:rPr>
        <w:t>英姊妹</w:t>
      </w:r>
      <w:r w:rsidR="00F662A4">
        <w:rPr>
          <w:rFonts w:hint="eastAsia"/>
        </w:rPr>
        <w:t>改變</w:t>
      </w:r>
      <w:r w:rsidR="00304B25">
        <w:rPr>
          <w:rFonts w:hint="eastAsia"/>
        </w:rPr>
        <w:t>為</w:t>
      </w:r>
      <w:r w:rsidR="00131318">
        <w:rPr>
          <w:rFonts w:hint="eastAsia"/>
        </w:rPr>
        <w:t>牧者</w:t>
      </w:r>
      <w:r w:rsidR="00037A43">
        <w:rPr>
          <w:rFonts w:hint="eastAsia"/>
        </w:rPr>
        <w:t>。她</w:t>
      </w:r>
      <w:r w:rsidR="00F662A4">
        <w:rPr>
          <w:rFonts w:hint="eastAsia"/>
        </w:rPr>
        <w:t>奉</w:t>
      </w:r>
      <w:r w:rsidR="00654AF4" w:rsidRPr="00654AF4">
        <w:t>拿撒勒</w:t>
      </w:r>
      <w:r w:rsidR="00F662A4">
        <w:rPr>
          <w:rFonts w:hint="eastAsia"/>
        </w:rPr>
        <w:t>人</w:t>
      </w:r>
      <w:r w:rsidR="00654AF4" w:rsidRPr="00654AF4">
        <w:t>的耶穌基督的名</w:t>
      </w:r>
      <w:r w:rsidR="00131318">
        <w:rPr>
          <w:rFonts w:hint="eastAsia"/>
        </w:rPr>
        <w:t>叫年輕人起</w:t>
      </w:r>
      <w:r w:rsidR="00654AF4" w:rsidRPr="00654AF4">
        <w:t>來行走。</w:t>
      </w:r>
      <w:r w:rsidR="00037A43">
        <w:rPr>
          <w:rFonts w:hint="eastAsia"/>
        </w:rPr>
        <w:t>藉此，我明白</w:t>
      </w:r>
      <w:r w:rsidR="006770E0">
        <w:rPr>
          <w:rFonts w:hint="eastAsia"/>
        </w:rPr>
        <w:t>人的幸福</w:t>
      </w:r>
      <w:r w:rsidR="00D737FC">
        <w:rPr>
          <w:rFonts w:hint="eastAsia"/>
        </w:rPr>
        <w:t>不在乎個人</w:t>
      </w:r>
      <w:r w:rsidR="00654AF4" w:rsidRPr="00654AF4">
        <w:t>條件</w:t>
      </w:r>
      <w:r w:rsidR="006770E0">
        <w:rPr>
          <w:rFonts w:hint="eastAsia"/>
        </w:rPr>
        <w:t>或</w:t>
      </w:r>
      <w:r w:rsidR="00D737FC">
        <w:rPr>
          <w:rFonts w:hint="eastAsia"/>
        </w:rPr>
        <w:t>外在</w:t>
      </w:r>
      <w:r w:rsidR="00654AF4" w:rsidRPr="00654AF4">
        <w:t>情況，而是</w:t>
      </w:r>
      <w:r w:rsidR="00D737FC">
        <w:rPr>
          <w:rFonts w:hint="eastAsia"/>
        </w:rPr>
        <w:t>有沒有信心</w:t>
      </w:r>
      <w:r w:rsidR="00654AF4" w:rsidRPr="00654AF4">
        <w:t>。</w:t>
      </w:r>
      <w:r w:rsidR="001B7CE9">
        <w:rPr>
          <w:rFonts w:hint="eastAsia"/>
        </w:rPr>
        <w:t>時代</w:t>
      </w:r>
      <w:r w:rsidR="001B7CE9" w:rsidRPr="00654AF4">
        <w:t>改變</w:t>
      </w:r>
      <w:r w:rsidR="001B7CE9">
        <w:rPr>
          <w:rFonts w:hint="eastAsia"/>
        </w:rPr>
        <w:t>，</w:t>
      </w:r>
      <w:r w:rsidR="00083D84">
        <w:rPr>
          <w:rFonts w:hint="eastAsia"/>
        </w:rPr>
        <w:t>要</w:t>
      </w:r>
      <w:r w:rsidR="001B7CE9">
        <w:rPr>
          <w:rFonts w:hint="eastAsia"/>
        </w:rPr>
        <w:t>幫助</w:t>
      </w:r>
      <w:r w:rsidR="00083D84">
        <w:rPr>
          <w:rFonts w:hint="eastAsia"/>
        </w:rPr>
        <w:t>人信靠耶穌</w:t>
      </w:r>
      <w:r w:rsidR="001B7CE9" w:rsidRPr="00697579">
        <w:rPr>
          <w:rFonts w:hint="eastAsia"/>
        </w:rPr>
        <w:t>變得更</w:t>
      </w:r>
      <w:r w:rsidR="00083D84">
        <w:rPr>
          <w:rFonts w:hint="eastAsia"/>
        </w:rPr>
        <w:t>不容易。</w:t>
      </w:r>
      <w:r w:rsidR="004B671D">
        <w:rPr>
          <w:rFonts w:hint="eastAsia"/>
        </w:rPr>
        <w:t>現在我感到服侍人不容易，</w:t>
      </w:r>
      <w:r w:rsidR="00930B74">
        <w:rPr>
          <w:rFonts w:hint="eastAsia"/>
        </w:rPr>
        <w:t>寧願要金銀，過</w:t>
      </w:r>
      <w:r w:rsidR="00930B74" w:rsidRPr="00697579">
        <w:rPr>
          <w:rFonts w:hint="eastAsia"/>
        </w:rPr>
        <w:t>於信靠耶穌</w:t>
      </w:r>
      <w:r w:rsidR="00654AF4" w:rsidRPr="00654AF4">
        <w:t>。如果我在校園裡工作，是</w:t>
      </w:r>
      <w:r w:rsidR="00685257">
        <w:rPr>
          <w:rFonts w:hint="eastAsia"/>
        </w:rPr>
        <w:t>否能更</w:t>
      </w:r>
      <w:r w:rsidR="00654AF4" w:rsidRPr="00654AF4">
        <w:t>接近學生</w:t>
      </w:r>
      <w:r w:rsidR="00685257">
        <w:rPr>
          <w:rFonts w:hint="eastAsia"/>
        </w:rPr>
        <w:t>。</w:t>
      </w:r>
      <w:r w:rsidR="00654AF4" w:rsidRPr="00654AF4">
        <w:t>如果我有孩子，是否</w:t>
      </w:r>
      <w:r w:rsidR="00685257">
        <w:rPr>
          <w:rFonts w:hint="eastAsia"/>
        </w:rPr>
        <w:t>能</w:t>
      </w:r>
      <w:r w:rsidR="00654AF4" w:rsidRPr="00654AF4">
        <w:t>有機會與學生見面</w:t>
      </w:r>
      <w:r w:rsidR="00685257">
        <w:rPr>
          <w:rFonts w:hint="eastAsia"/>
        </w:rPr>
        <w:t>；若果我</w:t>
      </w:r>
      <w:r w:rsidR="00654AF4" w:rsidRPr="00654AF4">
        <w:t>年輕一點</w:t>
      </w:r>
      <w:r w:rsidR="00685257">
        <w:rPr>
          <w:rFonts w:hint="eastAsia"/>
        </w:rPr>
        <w:t>，就少了與學生的代溝。</w:t>
      </w:r>
      <w:r w:rsidR="00654AF4" w:rsidRPr="00654AF4">
        <w:t>然而，當我回</w:t>
      </w:r>
      <w:r w:rsidR="009E5DF7">
        <w:rPr>
          <w:rFonts w:hint="eastAsia"/>
        </w:rPr>
        <w:t>顧福音工作，</w:t>
      </w:r>
      <w:r w:rsidR="00654AF4" w:rsidRPr="00654AF4">
        <w:t>我</w:t>
      </w:r>
      <w:r w:rsidR="009E5DF7">
        <w:rPr>
          <w:rFonts w:hint="eastAsia"/>
        </w:rPr>
        <w:t>並</w:t>
      </w:r>
      <w:r w:rsidR="00654AF4" w:rsidRPr="00654AF4">
        <w:t>不需要</w:t>
      </w:r>
      <w:r w:rsidR="009E5DF7">
        <w:rPr>
          <w:rFonts w:hint="eastAsia"/>
        </w:rPr>
        <w:t>金</w:t>
      </w:r>
      <w:r w:rsidR="00654AF4" w:rsidRPr="00654AF4">
        <w:t>銀</w:t>
      </w:r>
      <w:r w:rsidR="009E5DF7">
        <w:rPr>
          <w:rFonts w:hint="eastAsia"/>
        </w:rPr>
        <w:t>，也能</w:t>
      </w:r>
      <w:r w:rsidR="009E5DF7" w:rsidRPr="00697579">
        <w:rPr>
          <w:rFonts w:hint="eastAsia"/>
        </w:rPr>
        <w:t>成就主的事工</w:t>
      </w:r>
      <w:r w:rsidR="00654AF4" w:rsidRPr="00654AF4">
        <w:t>。</w:t>
      </w:r>
      <w:r w:rsidR="00C0203B">
        <w:rPr>
          <w:rFonts w:hint="eastAsia"/>
        </w:rPr>
        <w:t>通過</w:t>
      </w:r>
      <w:r w:rsidR="00654AF4" w:rsidRPr="00654AF4">
        <w:t>今天</w:t>
      </w:r>
      <w:r w:rsidR="00C0203B">
        <w:rPr>
          <w:rFonts w:hint="eastAsia"/>
        </w:rPr>
        <w:t>經文</w:t>
      </w:r>
      <w:r w:rsidR="00654AF4" w:rsidRPr="00654AF4">
        <w:t>，我</w:t>
      </w:r>
      <w:r w:rsidR="00C0203B">
        <w:rPr>
          <w:rFonts w:hint="eastAsia"/>
        </w:rPr>
        <w:t>看見</w:t>
      </w:r>
      <w:r w:rsidR="00654AF4" w:rsidRPr="00654AF4">
        <w:t>即使沒有</w:t>
      </w:r>
      <w:r w:rsidR="00C0203B">
        <w:rPr>
          <w:rFonts w:hint="eastAsia"/>
        </w:rPr>
        <w:t>金</w:t>
      </w:r>
      <w:r w:rsidR="00654AF4" w:rsidRPr="00654AF4">
        <w:t>銀，我也能</w:t>
      </w:r>
      <w:r w:rsidR="00C0203B">
        <w:rPr>
          <w:rFonts w:hint="eastAsia"/>
        </w:rPr>
        <w:t>奉</w:t>
      </w:r>
      <w:r w:rsidR="00654AF4" w:rsidRPr="00654AF4">
        <w:t>拿撒勒</w:t>
      </w:r>
      <w:r w:rsidR="00C0203B">
        <w:rPr>
          <w:rFonts w:hint="eastAsia"/>
        </w:rPr>
        <w:t>人</w:t>
      </w:r>
      <w:r w:rsidR="00654AF4" w:rsidRPr="00654AF4">
        <w:t>耶穌基督的名，</w:t>
      </w:r>
      <w:r w:rsidR="00C0203B">
        <w:rPr>
          <w:rFonts w:hint="eastAsia"/>
        </w:rPr>
        <w:t>起癱子起來</w:t>
      </w:r>
      <w:r w:rsidR="00654AF4" w:rsidRPr="00654AF4">
        <w:t>。因為</w:t>
      </w:r>
      <w:r w:rsidR="00C0203B">
        <w:rPr>
          <w:rFonts w:hint="eastAsia"/>
        </w:rPr>
        <w:t>耶穌的</w:t>
      </w:r>
      <w:r w:rsidR="00654AF4" w:rsidRPr="00654AF4">
        <w:t>名</w:t>
      </w:r>
      <w:r w:rsidR="00C0203B">
        <w:rPr>
          <w:rFonts w:hint="eastAsia"/>
        </w:rPr>
        <w:t>大有</w:t>
      </w:r>
      <w:r w:rsidR="00654AF4" w:rsidRPr="00654AF4">
        <w:t>能力和權</w:t>
      </w:r>
      <w:r w:rsidR="00C0203B">
        <w:rPr>
          <w:rFonts w:hint="eastAsia"/>
        </w:rPr>
        <w:t>柄</w:t>
      </w:r>
      <w:r w:rsidR="00654AF4" w:rsidRPr="00654AF4">
        <w:t>。祈</w:t>
      </w:r>
      <w:r w:rsidR="00C0203B">
        <w:rPr>
          <w:rFonts w:hint="eastAsia"/>
        </w:rPr>
        <w:t>求神</w:t>
      </w:r>
      <w:r w:rsidR="00654AF4" w:rsidRPr="00654AF4">
        <w:t>我可以悔改不信，</w:t>
      </w:r>
      <w:r w:rsidR="00867ACF">
        <w:rPr>
          <w:rFonts w:hint="eastAsia"/>
        </w:rPr>
        <w:t>以為沒有</w:t>
      </w:r>
      <w:r w:rsidR="009017A1" w:rsidRPr="00697579">
        <w:rPr>
          <w:rFonts w:hint="eastAsia"/>
        </w:rPr>
        <w:t>金銀</w:t>
      </w:r>
      <w:r w:rsidR="00654AF4" w:rsidRPr="00654AF4">
        <w:t>，</w:t>
      </w:r>
      <w:r w:rsidR="00867ACF">
        <w:rPr>
          <w:rFonts w:hint="eastAsia"/>
        </w:rPr>
        <w:t>就</w:t>
      </w:r>
      <w:r w:rsidR="00654AF4" w:rsidRPr="00654AF4">
        <w:t>什麼也</w:t>
      </w:r>
      <w:r w:rsidR="00867ACF">
        <w:rPr>
          <w:rFonts w:hint="eastAsia"/>
        </w:rPr>
        <w:t>不</w:t>
      </w:r>
      <w:r w:rsidR="00654AF4" w:rsidRPr="00654AF4">
        <w:t>做</w:t>
      </w:r>
      <w:r w:rsidR="00867ACF">
        <w:rPr>
          <w:rFonts w:hint="eastAsia"/>
        </w:rPr>
        <w:t>。</w:t>
      </w:r>
      <w:r w:rsidR="00654AF4" w:rsidRPr="00654AF4">
        <w:t>我</w:t>
      </w:r>
      <w:r w:rsidR="00867ACF">
        <w:rPr>
          <w:rFonts w:hint="eastAsia"/>
        </w:rPr>
        <w:t>能奉</w:t>
      </w:r>
      <w:r w:rsidR="00654AF4" w:rsidRPr="00654AF4">
        <w:t>拿撒勒</w:t>
      </w:r>
      <w:r w:rsidR="00867ACF">
        <w:rPr>
          <w:rFonts w:hint="eastAsia"/>
        </w:rPr>
        <w:t>人</w:t>
      </w:r>
      <w:r w:rsidR="00654AF4" w:rsidRPr="00654AF4">
        <w:t>耶穌基督的名義挑戰，</w:t>
      </w:r>
      <w:r w:rsidR="002C1A6E">
        <w:rPr>
          <w:rFonts w:hint="eastAsia"/>
        </w:rPr>
        <w:t>將自己</w:t>
      </w:r>
      <w:r w:rsidR="00654AF4" w:rsidRPr="00654AF4">
        <w:t>獻</w:t>
      </w:r>
      <w:r w:rsidR="002C1A6E">
        <w:rPr>
          <w:rFonts w:hint="eastAsia"/>
        </w:rPr>
        <w:t>在神的</w:t>
      </w:r>
      <w:r w:rsidR="00654AF4" w:rsidRPr="00654AF4">
        <w:t>歷史</w:t>
      </w:r>
      <w:r w:rsidR="002C1A6E">
        <w:rPr>
          <w:rFonts w:hint="eastAsia"/>
        </w:rPr>
        <w:t>中</w:t>
      </w:r>
      <w:r w:rsidR="00654AF4" w:rsidRPr="00654AF4">
        <w:t>。</w:t>
      </w:r>
    </w:p>
    <w:p w14:paraId="5D15788F" w14:textId="0348A94A" w:rsidR="000D24BC" w:rsidRPr="00654AF4" w:rsidRDefault="00371C89" w:rsidP="00654AF4">
      <w:r>
        <w:rPr>
          <w:rFonts w:hint="eastAsia"/>
        </w:rPr>
        <w:t>總括而言，</w:t>
      </w:r>
      <w:r w:rsidR="00654AF4" w:rsidRPr="00654AF4">
        <w:t>當</w:t>
      </w:r>
      <w:r>
        <w:rPr>
          <w:rFonts w:hint="eastAsia"/>
        </w:rPr>
        <w:t>人</w:t>
      </w:r>
      <w:r w:rsidR="00654AF4" w:rsidRPr="00654AF4">
        <w:t>相信耶穌</w:t>
      </w:r>
      <w:r>
        <w:rPr>
          <w:rFonts w:hint="eastAsia"/>
        </w:rPr>
        <w:t>基督</w:t>
      </w:r>
      <w:r w:rsidR="00654AF4" w:rsidRPr="00654AF4">
        <w:t>的名並悔改，</w:t>
      </w:r>
      <w:r>
        <w:rPr>
          <w:rFonts w:hint="eastAsia"/>
        </w:rPr>
        <w:t>就有</w:t>
      </w:r>
      <w:r w:rsidR="00FA66DF">
        <w:rPr>
          <w:rFonts w:hint="eastAsia"/>
        </w:rPr>
        <w:t>驚人的生命工作發生，從討飯的人生，起來過</w:t>
      </w:r>
      <w:r w:rsidR="00654AF4" w:rsidRPr="00654AF4">
        <w:t>自立的生活。</w:t>
      </w:r>
      <w:r w:rsidR="009A630F">
        <w:rPr>
          <w:rFonts w:hint="eastAsia"/>
        </w:rPr>
        <w:t>如今，</w:t>
      </w:r>
      <w:r w:rsidR="00654AF4" w:rsidRPr="00654AF4">
        <w:t>校園</w:t>
      </w:r>
      <w:r w:rsidR="009A630F">
        <w:rPr>
          <w:rFonts w:hint="eastAsia"/>
        </w:rPr>
        <w:t>靈魂</w:t>
      </w:r>
      <w:r w:rsidR="00654AF4" w:rsidRPr="00654AF4">
        <w:t>忙於自己的工作，對耶穌不感興趣，</w:t>
      </w:r>
      <w:r w:rsidR="00044BD0">
        <w:rPr>
          <w:rFonts w:hint="eastAsia"/>
        </w:rPr>
        <w:t>叫</w:t>
      </w:r>
      <w:r w:rsidR="009A630F">
        <w:rPr>
          <w:rFonts w:hint="eastAsia"/>
        </w:rPr>
        <w:t>傳道</w:t>
      </w:r>
      <w:r w:rsidR="00654AF4" w:rsidRPr="00654AF4">
        <w:t>人感到負擔。然而，</w:t>
      </w:r>
      <w:r w:rsidR="00044BD0">
        <w:rPr>
          <w:rFonts w:hint="eastAsia"/>
        </w:rPr>
        <w:t>在屬靈</w:t>
      </w:r>
      <w:r w:rsidR="00654AF4" w:rsidRPr="00654AF4">
        <w:t>上，</w:t>
      </w:r>
      <w:r w:rsidR="00044BD0">
        <w:rPr>
          <w:rFonts w:hint="eastAsia"/>
        </w:rPr>
        <w:t>他們正在</w:t>
      </w:r>
      <w:r w:rsidR="00654AF4" w:rsidRPr="00654AF4">
        <w:t>死亡</w:t>
      </w:r>
      <w:r w:rsidR="00044BD0">
        <w:rPr>
          <w:rFonts w:hint="eastAsia"/>
        </w:rPr>
        <w:t>邊</w:t>
      </w:r>
      <w:r w:rsidR="009C0443">
        <w:rPr>
          <w:rFonts w:hint="eastAsia"/>
        </w:rPr>
        <w:t>緣，沒有生命的</w:t>
      </w:r>
      <w:r w:rsidR="00654AF4" w:rsidRPr="00654AF4">
        <w:t>力量。神</w:t>
      </w:r>
      <w:r w:rsidR="009C0443">
        <w:rPr>
          <w:rFonts w:hint="eastAsia"/>
        </w:rPr>
        <w:t>盼望我</w:t>
      </w:r>
      <w:r w:rsidR="00654AF4" w:rsidRPr="00654AF4">
        <w:t>們</w:t>
      </w:r>
      <w:r w:rsidR="009C0443">
        <w:rPr>
          <w:rFonts w:hint="eastAsia"/>
        </w:rPr>
        <w:t>能奉</w:t>
      </w:r>
      <w:r w:rsidR="00654AF4" w:rsidRPr="00654AF4">
        <w:t>拿撒勒</w:t>
      </w:r>
      <w:r w:rsidR="009C0443">
        <w:rPr>
          <w:rFonts w:hint="eastAsia"/>
        </w:rPr>
        <w:t>人</w:t>
      </w:r>
      <w:r w:rsidR="00654AF4" w:rsidRPr="00654AF4">
        <w:t>耶穌基督的名</w:t>
      </w:r>
      <w:r w:rsidR="009C0443">
        <w:rPr>
          <w:rFonts w:hint="eastAsia"/>
        </w:rPr>
        <w:t>，</w:t>
      </w:r>
      <w:r w:rsidR="009C0443" w:rsidRPr="00697579">
        <w:rPr>
          <w:rFonts w:hint="eastAsia"/>
        </w:rPr>
        <w:t>叫人</w:t>
      </w:r>
      <w:r w:rsidR="00654AF4" w:rsidRPr="00654AF4">
        <w:t>復活</w:t>
      </w:r>
      <w:r w:rsidR="00D65113">
        <w:rPr>
          <w:rFonts w:hint="eastAsia"/>
        </w:rPr>
        <w:t>，</w:t>
      </w:r>
      <w:r w:rsidR="00B43E2A">
        <w:rPr>
          <w:rFonts w:hint="eastAsia"/>
        </w:rPr>
        <w:t>叫他們</w:t>
      </w:r>
      <w:r w:rsidR="00D65113">
        <w:rPr>
          <w:rFonts w:hint="eastAsia"/>
        </w:rPr>
        <w:t>有安舒的日子來臨</w:t>
      </w:r>
      <w:r w:rsidR="00654AF4" w:rsidRPr="00654AF4">
        <w:t>。祈</w:t>
      </w:r>
      <w:r w:rsidR="00B43E2A">
        <w:rPr>
          <w:rFonts w:hint="eastAsia"/>
        </w:rPr>
        <w:t>求神我們擁有使徒的</w:t>
      </w:r>
      <w:r w:rsidR="00654AF4" w:rsidRPr="00654AF4">
        <w:t>熱</w:t>
      </w:r>
      <w:r w:rsidR="00DE6868">
        <w:rPr>
          <w:rFonts w:hint="eastAsia"/>
        </w:rPr>
        <w:t>情，</w:t>
      </w:r>
      <w:r w:rsidR="00654AF4" w:rsidRPr="00654AF4">
        <w:t>傳</w:t>
      </w:r>
      <w:r w:rsidR="00DE6868">
        <w:rPr>
          <w:rFonts w:hint="eastAsia"/>
        </w:rPr>
        <w:t>揚</w:t>
      </w:r>
      <w:r w:rsidR="00654AF4" w:rsidRPr="00654AF4">
        <w:t>拿撒勒耶穌基督的</w:t>
      </w:r>
      <w:r w:rsidR="00DE6868">
        <w:rPr>
          <w:rFonts w:hint="eastAsia"/>
        </w:rPr>
        <w:t>聖</w:t>
      </w:r>
      <w:r w:rsidR="00654AF4" w:rsidRPr="00654AF4">
        <w:t>名。</w:t>
      </w:r>
    </w:p>
    <w:sectPr w:rsidR="000D24BC" w:rsidRPr="00654AF4" w:rsidSect="007C2C96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6D3C" w14:textId="77777777" w:rsidR="00D92177" w:rsidRDefault="00D92177">
      <w:r>
        <w:separator/>
      </w:r>
    </w:p>
  </w:endnote>
  <w:endnote w:type="continuationSeparator" w:id="0">
    <w:p w14:paraId="462496AA" w14:textId="77777777" w:rsidR="00D92177" w:rsidRDefault="00D92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800D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CB8D" w14:textId="77777777" w:rsidR="00D92177" w:rsidRDefault="00D92177">
      <w:r>
        <w:separator/>
      </w:r>
    </w:p>
  </w:footnote>
  <w:footnote w:type="continuationSeparator" w:id="0">
    <w:p w14:paraId="2A7FD2BE" w14:textId="77777777" w:rsidR="00D92177" w:rsidRDefault="00D92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72"/>
    <w:rsid w:val="000058DB"/>
    <w:rsid w:val="00005B20"/>
    <w:rsid w:val="00034F02"/>
    <w:rsid w:val="00037A43"/>
    <w:rsid w:val="00041537"/>
    <w:rsid w:val="00044BD0"/>
    <w:rsid w:val="000551C5"/>
    <w:rsid w:val="000637D2"/>
    <w:rsid w:val="0007355D"/>
    <w:rsid w:val="000811D4"/>
    <w:rsid w:val="00083003"/>
    <w:rsid w:val="00083D84"/>
    <w:rsid w:val="00096DCE"/>
    <w:rsid w:val="000B06A0"/>
    <w:rsid w:val="000B5A30"/>
    <w:rsid w:val="000C1E8C"/>
    <w:rsid w:val="000C5CBF"/>
    <w:rsid w:val="000D24BC"/>
    <w:rsid w:val="000E797B"/>
    <w:rsid w:val="000F1328"/>
    <w:rsid w:val="000F73D9"/>
    <w:rsid w:val="001009AD"/>
    <w:rsid w:val="00103284"/>
    <w:rsid w:val="00125C8F"/>
    <w:rsid w:val="00131318"/>
    <w:rsid w:val="001358C9"/>
    <w:rsid w:val="00141835"/>
    <w:rsid w:val="00146264"/>
    <w:rsid w:val="00153766"/>
    <w:rsid w:val="001816B3"/>
    <w:rsid w:val="001907EB"/>
    <w:rsid w:val="00193D76"/>
    <w:rsid w:val="001A02B2"/>
    <w:rsid w:val="001A5076"/>
    <w:rsid w:val="001A5F1D"/>
    <w:rsid w:val="001B4B62"/>
    <w:rsid w:val="001B529A"/>
    <w:rsid w:val="001B7CE9"/>
    <w:rsid w:val="001D2B21"/>
    <w:rsid w:val="001E289A"/>
    <w:rsid w:val="001E2976"/>
    <w:rsid w:val="001F02B9"/>
    <w:rsid w:val="00205E2F"/>
    <w:rsid w:val="00206E86"/>
    <w:rsid w:val="00221A6E"/>
    <w:rsid w:val="00236382"/>
    <w:rsid w:val="00241777"/>
    <w:rsid w:val="00254B41"/>
    <w:rsid w:val="002639E4"/>
    <w:rsid w:val="002655CD"/>
    <w:rsid w:val="00266DED"/>
    <w:rsid w:val="00271A28"/>
    <w:rsid w:val="00280684"/>
    <w:rsid w:val="002939AF"/>
    <w:rsid w:val="002958D8"/>
    <w:rsid w:val="002A07EF"/>
    <w:rsid w:val="002A14BD"/>
    <w:rsid w:val="002A5EE9"/>
    <w:rsid w:val="002A6356"/>
    <w:rsid w:val="002C1A6E"/>
    <w:rsid w:val="002F3B2C"/>
    <w:rsid w:val="002F7370"/>
    <w:rsid w:val="00304B25"/>
    <w:rsid w:val="003121CC"/>
    <w:rsid w:val="00330AA5"/>
    <w:rsid w:val="00341AF6"/>
    <w:rsid w:val="003436BA"/>
    <w:rsid w:val="0034406D"/>
    <w:rsid w:val="00346B26"/>
    <w:rsid w:val="00362089"/>
    <w:rsid w:val="00365679"/>
    <w:rsid w:val="00371C89"/>
    <w:rsid w:val="003902EF"/>
    <w:rsid w:val="003922BD"/>
    <w:rsid w:val="003A1A37"/>
    <w:rsid w:val="003A721B"/>
    <w:rsid w:val="003B52DF"/>
    <w:rsid w:val="003C3172"/>
    <w:rsid w:val="003C45F0"/>
    <w:rsid w:val="003E2F4A"/>
    <w:rsid w:val="003E4240"/>
    <w:rsid w:val="003F58F5"/>
    <w:rsid w:val="004001A1"/>
    <w:rsid w:val="004219B7"/>
    <w:rsid w:val="00424538"/>
    <w:rsid w:val="004517AD"/>
    <w:rsid w:val="0046296D"/>
    <w:rsid w:val="004667C1"/>
    <w:rsid w:val="00467A51"/>
    <w:rsid w:val="004901F0"/>
    <w:rsid w:val="004A470B"/>
    <w:rsid w:val="004B671D"/>
    <w:rsid w:val="004C1922"/>
    <w:rsid w:val="004E21CB"/>
    <w:rsid w:val="005072F5"/>
    <w:rsid w:val="0051166D"/>
    <w:rsid w:val="0051382D"/>
    <w:rsid w:val="00524309"/>
    <w:rsid w:val="00533128"/>
    <w:rsid w:val="005351C8"/>
    <w:rsid w:val="005558DB"/>
    <w:rsid w:val="005675CB"/>
    <w:rsid w:val="00570518"/>
    <w:rsid w:val="00582742"/>
    <w:rsid w:val="00583FB9"/>
    <w:rsid w:val="00590420"/>
    <w:rsid w:val="00597182"/>
    <w:rsid w:val="005A0080"/>
    <w:rsid w:val="005A543E"/>
    <w:rsid w:val="005B2BEE"/>
    <w:rsid w:val="005B38C0"/>
    <w:rsid w:val="005B5722"/>
    <w:rsid w:val="005C2046"/>
    <w:rsid w:val="005C7F54"/>
    <w:rsid w:val="005E4B2F"/>
    <w:rsid w:val="006043C8"/>
    <w:rsid w:val="006126EB"/>
    <w:rsid w:val="00620394"/>
    <w:rsid w:val="006337EC"/>
    <w:rsid w:val="00634EF3"/>
    <w:rsid w:val="00635C9E"/>
    <w:rsid w:val="00654AF4"/>
    <w:rsid w:val="00662035"/>
    <w:rsid w:val="00675997"/>
    <w:rsid w:val="006770E0"/>
    <w:rsid w:val="00684969"/>
    <w:rsid w:val="00685257"/>
    <w:rsid w:val="00697579"/>
    <w:rsid w:val="00697D44"/>
    <w:rsid w:val="006A44A1"/>
    <w:rsid w:val="006B2C74"/>
    <w:rsid w:val="006C2B44"/>
    <w:rsid w:val="006C2CAA"/>
    <w:rsid w:val="006D5B03"/>
    <w:rsid w:val="00702681"/>
    <w:rsid w:val="00754605"/>
    <w:rsid w:val="0076413A"/>
    <w:rsid w:val="00770B37"/>
    <w:rsid w:val="00771293"/>
    <w:rsid w:val="00772CD2"/>
    <w:rsid w:val="007773B2"/>
    <w:rsid w:val="007875E5"/>
    <w:rsid w:val="007909DB"/>
    <w:rsid w:val="007A40B9"/>
    <w:rsid w:val="007B0993"/>
    <w:rsid w:val="007C2C96"/>
    <w:rsid w:val="007C517F"/>
    <w:rsid w:val="007D3BDD"/>
    <w:rsid w:val="007E5ABC"/>
    <w:rsid w:val="007E74AD"/>
    <w:rsid w:val="007F326E"/>
    <w:rsid w:val="007F3C99"/>
    <w:rsid w:val="007F465F"/>
    <w:rsid w:val="008012F3"/>
    <w:rsid w:val="008043FC"/>
    <w:rsid w:val="00813442"/>
    <w:rsid w:val="008263D4"/>
    <w:rsid w:val="008561F7"/>
    <w:rsid w:val="00867ACF"/>
    <w:rsid w:val="00870096"/>
    <w:rsid w:val="00873920"/>
    <w:rsid w:val="0087494C"/>
    <w:rsid w:val="00880D0B"/>
    <w:rsid w:val="008A1136"/>
    <w:rsid w:val="008D345F"/>
    <w:rsid w:val="008E24BF"/>
    <w:rsid w:val="008E5E02"/>
    <w:rsid w:val="009017A1"/>
    <w:rsid w:val="00930A89"/>
    <w:rsid w:val="00930B74"/>
    <w:rsid w:val="00936BFA"/>
    <w:rsid w:val="00936F2D"/>
    <w:rsid w:val="00952B56"/>
    <w:rsid w:val="00955A9B"/>
    <w:rsid w:val="00970001"/>
    <w:rsid w:val="009835CE"/>
    <w:rsid w:val="00986F9D"/>
    <w:rsid w:val="009A0E16"/>
    <w:rsid w:val="009A275A"/>
    <w:rsid w:val="009A630F"/>
    <w:rsid w:val="009B1A12"/>
    <w:rsid w:val="009B6F06"/>
    <w:rsid w:val="009C0443"/>
    <w:rsid w:val="009C30A4"/>
    <w:rsid w:val="009E5DF7"/>
    <w:rsid w:val="009E7E5A"/>
    <w:rsid w:val="00A208CE"/>
    <w:rsid w:val="00A40258"/>
    <w:rsid w:val="00A415B0"/>
    <w:rsid w:val="00A441C9"/>
    <w:rsid w:val="00A56143"/>
    <w:rsid w:val="00A57526"/>
    <w:rsid w:val="00A575CE"/>
    <w:rsid w:val="00A65069"/>
    <w:rsid w:val="00A70138"/>
    <w:rsid w:val="00A70E2B"/>
    <w:rsid w:val="00A83E36"/>
    <w:rsid w:val="00A87E65"/>
    <w:rsid w:val="00A92615"/>
    <w:rsid w:val="00A95143"/>
    <w:rsid w:val="00A978EA"/>
    <w:rsid w:val="00AA1284"/>
    <w:rsid w:val="00AA21A0"/>
    <w:rsid w:val="00AB0E24"/>
    <w:rsid w:val="00AB113D"/>
    <w:rsid w:val="00AC354F"/>
    <w:rsid w:val="00AC6F43"/>
    <w:rsid w:val="00AD053B"/>
    <w:rsid w:val="00AE44F0"/>
    <w:rsid w:val="00AE73D3"/>
    <w:rsid w:val="00B21387"/>
    <w:rsid w:val="00B24E55"/>
    <w:rsid w:val="00B43E2A"/>
    <w:rsid w:val="00B50735"/>
    <w:rsid w:val="00B51505"/>
    <w:rsid w:val="00B521FD"/>
    <w:rsid w:val="00B7500C"/>
    <w:rsid w:val="00B84A98"/>
    <w:rsid w:val="00B909E1"/>
    <w:rsid w:val="00B91427"/>
    <w:rsid w:val="00BD23EE"/>
    <w:rsid w:val="00BD73C1"/>
    <w:rsid w:val="00BE06BF"/>
    <w:rsid w:val="00C0203B"/>
    <w:rsid w:val="00C12744"/>
    <w:rsid w:val="00C27F3F"/>
    <w:rsid w:val="00C334E3"/>
    <w:rsid w:val="00C33974"/>
    <w:rsid w:val="00C37336"/>
    <w:rsid w:val="00C40B67"/>
    <w:rsid w:val="00C440E7"/>
    <w:rsid w:val="00C54FE3"/>
    <w:rsid w:val="00C8449F"/>
    <w:rsid w:val="00C91056"/>
    <w:rsid w:val="00C9205C"/>
    <w:rsid w:val="00CA63E4"/>
    <w:rsid w:val="00CC0F35"/>
    <w:rsid w:val="00CD0B68"/>
    <w:rsid w:val="00CD7B11"/>
    <w:rsid w:val="00CF731C"/>
    <w:rsid w:val="00D017AE"/>
    <w:rsid w:val="00D04318"/>
    <w:rsid w:val="00D056A6"/>
    <w:rsid w:val="00D22422"/>
    <w:rsid w:val="00D32E7B"/>
    <w:rsid w:val="00D3538F"/>
    <w:rsid w:val="00D364AD"/>
    <w:rsid w:val="00D44C39"/>
    <w:rsid w:val="00D5338A"/>
    <w:rsid w:val="00D632B4"/>
    <w:rsid w:val="00D64A7E"/>
    <w:rsid w:val="00D65113"/>
    <w:rsid w:val="00D737FC"/>
    <w:rsid w:val="00D92177"/>
    <w:rsid w:val="00D93C92"/>
    <w:rsid w:val="00D96D47"/>
    <w:rsid w:val="00DA2F51"/>
    <w:rsid w:val="00DB10CC"/>
    <w:rsid w:val="00DB6A67"/>
    <w:rsid w:val="00DD7232"/>
    <w:rsid w:val="00DE4EC8"/>
    <w:rsid w:val="00DE6868"/>
    <w:rsid w:val="00E0391B"/>
    <w:rsid w:val="00E0540D"/>
    <w:rsid w:val="00E06587"/>
    <w:rsid w:val="00E068A4"/>
    <w:rsid w:val="00E231C2"/>
    <w:rsid w:val="00E24762"/>
    <w:rsid w:val="00E33485"/>
    <w:rsid w:val="00E408C2"/>
    <w:rsid w:val="00E4184E"/>
    <w:rsid w:val="00E563F2"/>
    <w:rsid w:val="00E70C25"/>
    <w:rsid w:val="00E86822"/>
    <w:rsid w:val="00E93800"/>
    <w:rsid w:val="00EC2A20"/>
    <w:rsid w:val="00ED288E"/>
    <w:rsid w:val="00ED7C17"/>
    <w:rsid w:val="00EE2749"/>
    <w:rsid w:val="00EF220C"/>
    <w:rsid w:val="00EF6E99"/>
    <w:rsid w:val="00F015D9"/>
    <w:rsid w:val="00F04AB2"/>
    <w:rsid w:val="00F11007"/>
    <w:rsid w:val="00F33DAE"/>
    <w:rsid w:val="00F45BCD"/>
    <w:rsid w:val="00F46D39"/>
    <w:rsid w:val="00F60DC8"/>
    <w:rsid w:val="00F662A4"/>
    <w:rsid w:val="00F77E95"/>
    <w:rsid w:val="00F81176"/>
    <w:rsid w:val="00F83B74"/>
    <w:rsid w:val="00F84074"/>
    <w:rsid w:val="00F85BC0"/>
    <w:rsid w:val="00F9318D"/>
    <w:rsid w:val="00F93739"/>
    <w:rsid w:val="00FA0B4C"/>
    <w:rsid w:val="00FA59C8"/>
    <w:rsid w:val="00FA66DF"/>
    <w:rsid w:val="00FD2BDC"/>
    <w:rsid w:val="00FD5764"/>
    <w:rsid w:val="00FD71CE"/>
    <w:rsid w:val="00FE7E31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CDAD1"/>
  <w15:chartTrackingRefBased/>
  <w15:docId w15:val="{E234F401-6380-4CA2-95DA-77578DCD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2C96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3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7C2C96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LineNumber">
    <w:name w:val="line number"/>
    <w:basedOn w:val="DefaultParagraphFont"/>
    <w:rsid w:val="00D3538F"/>
  </w:style>
  <w:style w:type="paragraph" w:customStyle="1" w:styleId="BODY">
    <w:name w:val="BODY"/>
    <w:basedOn w:val="Normal"/>
    <w:uiPriority w:val="99"/>
    <w:rsid w:val="00ED288E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F2F2F2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371</TotalTime>
  <Pages>4</Pages>
  <Words>5533</Words>
  <Characters>197</Characters>
  <Application>Microsoft Office Word</Application>
  <DocSecurity>0</DocSecurity>
  <Lines>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Wing Yan Lee</cp:lastModifiedBy>
  <cp:revision>287</cp:revision>
  <cp:lastPrinted>2023-05-20T13:19:00Z</cp:lastPrinted>
  <dcterms:created xsi:type="dcterms:W3CDTF">2023-05-18T13:37:00Z</dcterms:created>
  <dcterms:modified xsi:type="dcterms:W3CDTF">2023-05-22T09:56:00Z</dcterms:modified>
</cp:coreProperties>
</file>